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6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1984"/>
        <w:gridCol w:w="1985"/>
      </w:tblGrid>
      <w:tr w:rsidR="00AB3E84" w:rsidRPr="0025267E" w14:paraId="419E9F20" w14:textId="77777777" w:rsidTr="3BA8396E">
        <w:tc>
          <w:tcPr>
            <w:tcW w:w="106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14:paraId="23C7C35D" w14:textId="7148CBDA" w:rsidR="00AB3E84" w:rsidRPr="0025267E" w:rsidRDefault="00EE4EF1" w:rsidP="2A882F19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MARZO</w:t>
            </w:r>
            <w:r w:rsidR="2A882F19" w:rsidRPr="2A882F19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202</w:t>
            </w:r>
            <w:r w:rsidR="006120D4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AB3E84" w:rsidRPr="00C862D0" w14:paraId="48EC0F70" w14:textId="77777777" w:rsidTr="00F5522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B6E61" w14:textId="77777777" w:rsidR="00AB3E84" w:rsidRPr="00C862D0" w:rsidRDefault="00AB3E84" w:rsidP="00B3478C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1D684AF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Lunedì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DAD1ABF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4E7DDD0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Mercoledì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E3558E5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FA004FC" w14:textId="77777777" w:rsidR="00AB3E84" w:rsidRPr="00C862D0" w:rsidRDefault="00AB3E84" w:rsidP="00B3478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Venerdì</w:t>
            </w:r>
          </w:p>
        </w:tc>
      </w:tr>
      <w:tr w:rsidR="00AB3E84" w:rsidRPr="00C862D0" w14:paraId="1B939787" w14:textId="77777777" w:rsidTr="00F5522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191800" w14:textId="77777777" w:rsidR="00AB3E84" w:rsidRPr="00C862D0" w:rsidRDefault="00AB3E84" w:rsidP="00B3478C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4BA8973" w14:textId="3B1FF0B9" w:rsidR="00AB3E84" w:rsidRPr="006C2ACC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337C543" w14:textId="10852227" w:rsidR="00AB3E84" w:rsidRPr="006C2ACC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D9775EE" w14:textId="53E62870" w:rsidR="00AB3E84" w:rsidRPr="006C2ACC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693F617" w14:textId="7F817F73" w:rsidR="00AB3E84" w:rsidRPr="006C2ACC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554A6E7" w14:textId="6C2B803C" w:rsidR="00AB3E84" w:rsidRPr="006C2ACC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0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14</w:t>
            </w:r>
          </w:p>
        </w:tc>
      </w:tr>
      <w:tr w:rsidR="00E424DB" w:rsidRPr="004A5CAB" w14:paraId="01FA9A95" w14:textId="77777777" w:rsidTr="00F5522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828E4F2" w14:textId="77777777" w:rsidR="00E424DB" w:rsidRDefault="00E424DB" w:rsidP="00E424DB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bookmarkStart w:id="0" w:name="_Hlk123226556"/>
            <w:r>
              <w:rPr>
                <w:rFonts w:ascii="Candara" w:hAnsi="Candara"/>
                <w:b/>
                <w:sz w:val="18"/>
                <w:szCs w:val="18"/>
              </w:rPr>
              <w:t>8:30</w:t>
            </w:r>
          </w:p>
          <w:p w14:paraId="23E3D5A8" w14:textId="77777777" w:rsidR="00E424DB" w:rsidRPr="0024647E" w:rsidRDefault="00E424DB" w:rsidP="00E424DB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85B48" w14:textId="3A9CD3B6" w:rsidR="00E424DB" w:rsidRPr="00783C74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2BD68" w14:textId="0D6CFCE3" w:rsidR="00E424DB" w:rsidRPr="007E0BDD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7E0BDD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Metodologie della ricerca archeologica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9407C" w14:textId="292E4059" w:rsidR="00E424DB" w:rsidRPr="007E0BDD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7E0BDD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funeraria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B98A2" w14:textId="724945CA" w:rsidR="00E424DB" w:rsidRPr="00362ECD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B528D" w14:textId="71A72133" w:rsidR="00E424DB" w:rsidRPr="00B02477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7E0BDD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Metodologie della ricerca archeologica</w:t>
            </w:r>
          </w:p>
        </w:tc>
      </w:tr>
      <w:tr w:rsidR="00E424DB" w:rsidRPr="004A5CAB" w14:paraId="4A3ECAFD" w14:textId="77777777" w:rsidTr="00F5522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08F1D1" w14:textId="77777777" w:rsidR="00E424DB" w:rsidRDefault="00E424DB" w:rsidP="00E424DB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  <w:p w14:paraId="20318E6F" w14:textId="77777777" w:rsidR="00E424DB" w:rsidRPr="0024647E" w:rsidRDefault="00E424DB" w:rsidP="00E424DB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208F1" w14:textId="2D72D352" w:rsidR="00E424DB" w:rsidRPr="00783C74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DBADD" w14:textId="6E674C6E" w:rsidR="00E424DB" w:rsidRPr="007E0BDD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7E0BDD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Metodologie della ricerca archeologica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6800C" w14:textId="0BEBF759" w:rsidR="00E424DB" w:rsidRPr="007E0BDD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7E0BDD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funeraria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B20B1" w14:textId="000747AE" w:rsidR="00E424DB" w:rsidRPr="00362ECD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11FDB5" w14:textId="33B18F99" w:rsidR="00E424DB" w:rsidRPr="00B02477" w:rsidRDefault="00E424DB" w:rsidP="00E424D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7E0BDD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Metodologie della ricerca archeologica</w:t>
            </w:r>
          </w:p>
        </w:tc>
      </w:tr>
      <w:bookmarkEnd w:id="0"/>
      <w:tr w:rsidR="005A5E2B" w:rsidRPr="004A5CAB" w14:paraId="6350C3B3" w14:textId="77777777" w:rsidTr="00F5522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5FE3BA0" w14:textId="77777777" w:rsidR="005A5E2B" w:rsidRDefault="005A5E2B" w:rsidP="005A5E2B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  <w:p w14:paraId="654262A8" w14:textId="77777777" w:rsidR="005A5E2B" w:rsidRPr="0024647E" w:rsidRDefault="005A5E2B" w:rsidP="005A5E2B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FB8B3" w14:textId="2921C157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D738F" w14:textId="2FDE581C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70832" w14:textId="052F8099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2386F" w14:textId="325583E7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Numismatica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romana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BE519" w14:textId="0792AA45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</w:tr>
      <w:tr w:rsidR="005A5E2B" w:rsidRPr="004A5CAB" w14:paraId="5D17D159" w14:textId="77777777" w:rsidTr="006865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C709F24" w14:textId="77777777" w:rsidR="005A5E2B" w:rsidRPr="0024647E" w:rsidRDefault="005A5E2B" w:rsidP="005A5E2B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11:30 </w:t>
            </w:r>
            <w:r w:rsidRPr="0024647E">
              <w:rPr>
                <w:rFonts w:ascii="Candara" w:hAnsi="Candara"/>
                <w:b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sz w:val="18"/>
                <w:szCs w:val="18"/>
              </w:rPr>
              <w:t>2:</w:t>
            </w:r>
            <w:r w:rsidRPr="0024647E">
              <w:rPr>
                <w:rFonts w:ascii="Candara" w:hAnsi="Candara"/>
                <w:b/>
                <w:sz w:val="18"/>
                <w:szCs w:val="18"/>
              </w:rPr>
              <w:t>3</w:t>
            </w:r>
            <w:r>
              <w:rPr>
                <w:rFonts w:ascii="Candara" w:hAnsi="Candara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95FE3E" w14:textId="0F02E433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78C61" w14:textId="7FE6F76B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148D1" w14:textId="0A651FDD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B36320" w14:textId="15B1F669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Numismatica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romana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EE9D5E" w14:textId="209AD1A4" w:rsidR="005A5E2B" w:rsidRPr="00362ECD" w:rsidRDefault="005A5E2B" w:rsidP="005A5E2B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</w:tr>
      <w:tr w:rsidR="009152F0" w:rsidRPr="00342F32" w14:paraId="6DA2CA43" w14:textId="77777777" w:rsidTr="00F5522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5C737FE" w14:textId="77777777" w:rsidR="009152F0" w:rsidRDefault="009152F0" w:rsidP="009152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12:30</w:t>
            </w:r>
          </w:p>
          <w:p w14:paraId="76BC0FD2" w14:textId="77777777" w:rsidR="009152F0" w:rsidRPr="0024647E" w:rsidRDefault="009152F0" w:rsidP="009152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7B7D191" w14:textId="77777777" w:rsidR="009152F0" w:rsidRPr="007D3EA1" w:rsidRDefault="009152F0" w:rsidP="009152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1EF7F44" w14:textId="77777777" w:rsidR="009152F0" w:rsidRPr="007D3EA1" w:rsidRDefault="009152F0" w:rsidP="009152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BF23A81" w14:textId="77777777" w:rsidR="009152F0" w:rsidRPr="007D3EA1" w:rsidRDefault="009152F0" w:rsidP="009152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left="-248" w:firstLine="248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6BB48CB" w14:textId="77777777" w:rsidR="009152F0" w:rsidRPr="007D3EA1" w:rsidRDefault="009152F0" w:rsidP="009152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9E47D2C" w14:textId="77777777" w:rsidR="009152F0" w:rsidRPr="007D3EA1" w:rsidRDefault="009152F0" w:rsidP="009152F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color w:val="660033"/>
                <w:sz w:val="18"/>
                <w:szCs w:val="18"/>
              </w:rPr>
            </w:pPr>
          </w:p>
        </w:tc>
      </w:tr>
      <w:tr w:rsidR="007B770A" w:rsidRPr="00B070C4" w14:paraId="5D55C9F5" w14:textId="77777777" w:rsidTr="00986D61">
        <w:trPr>
          <w:trHeight w:val="4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9365EE8" w14:textId="77777777" w:rsidR="007B770A" w:rsidRDefault="007B770A" w:rsidP="007B770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13:30</w:t>
            </w:r>
          </w:p>
          <w:p w14:paraId="55E3B9C7" w14:textId="77777777" w:rsidR="007B770A" w:rsidRPr="0024647E" w:rsidRDefault="007B770A" w:rsidP="007B770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AFCC8" w14:textId="7CF937D7" w:rsidR="007B770A" w:rsidRPr="00863310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0574D" w14:textId="02249E7F" w:rsidR="007B770A" w:rsidRPr="00783C74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  <w:highlight w:val="blue"/>
              </w:rPr>
            </w:pPr>
            <w:r w:rsidRPr="008B20F6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Archeologia funeraria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20C39" w14:textId="64841030" w:rsidR="007B770A" w:rsidRPr="00362ECD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BCC16" w14:textId="6AE4C946" w:rsidR="007B770A" w:rsidRPr="00362ECD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D9E2F3" w:themeColor="accent5" w:themeTint="33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1389D" w14:textId="3463B26F" w:rsidR="007B770A" w:rsidRPr="00362ECD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Storia Greca</w:t>
            </w:r>
          </w:p>
        </w:tc>
      </w:tr>
      <w:tr w:rsidR="007B770A" w:rsidRPr="00B070C4" w14:paraId="10DA0369" w14:textId="77777777" w:rsidTr="00986D6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319D90" w14:textId="77777777" w:rsidR="007B770A" w:rsidRDefault="007B770A" w:rsidP="007B770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14:30</w:t>
            </w:r>
          </w:p>
          <w:p w14:paraId="6D7663D1" w14:textId="77777777" w:rsidR="007B770A" w:rsidRPr="0024647E" w:rsidRDefault="007B770A" w:rsidP="007B770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04634" w14:textId="7FE01F99" w:rsidR="007B770A" w:rsidRPr="00863310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22DB4" w14:textId="51E1128D" w:rsidR="007B770A" w:rsidRPr="00783C74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  <w:highlight w:val="blue"/>
              </w:rPr>
            </w:pPr>
            <w:r w:rsidRPr="008B20F6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Archeologia funeraria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03320" w14:textId="396DF667" w:rsidR="007B770A" w:rsidRPr="00362ECD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61936" w14:textId="660A7CA3" w:rsidR="007B770A" w:rsidRPr="001650CA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FF0000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Storia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G</w:t>
            </w: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1E424" w14:textId="6FC125A3" w:rsidR="007B770A" w:rsidRPr="001650CA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Storia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G</w:t>
            </w: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reca</w:t>
            </w:r>
          </w:p>
        </w:tc>
      </w:tr>
      <w:tr w:rsidR="007B770A" w:rsidRPr="00B070C4" w14:paraId="5CBC2211" w14:textId="77777777" w:rsidTr="007365EC">
        <w:trPr>
          <w:trHeight w:val="4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6C18DD1" w14:textId="77777777" w:rsidR="007B770A" w:rsidRDefault="007B770A" w:rsidP="007B770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15:30</w:t>
            </w:r>
          </w:p>
          <w:p w14:paraId="1A6A4705" w14:textId="77777777" w:rsidR="007B770A" w:rsidRPr="0024647E" w:rsidRDefault="007B770A" w:rsidP="007B770A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93162" w14:textId="77777777" w:rsidR="007B770A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  <w:p w14:paraId="7A335837" w14:textId="4B585FBB" w:rsidR="007B770A" w:rsidRPr="00644B8D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37916" w14:textId="77777777" w:rsidR="007B770A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  <w:p w14:paraId="1ECC282C" w14:textId="3DE93414" w:rsidR="007B770A" w:rsidRPr="00783C74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DF2EF" w14:textId="3BF84577" w:rsidR="007B770A" w:rsidRPr="007D3EA1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Archeologia Classica 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C5CF2" w14:textId="77777777" w:rsidR="007B770A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Storia Greca</w:t>
            </w:r>
          </w:p>
          <w:p w14:paraId="12CD713A" w14:textId="616680AF" w:rsidR="007B770A" w:rsidRPr="001650CA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DCBD5" w14:textId="77777777" w:rsidR="007B770A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Storia Greca</w:t>
            </w:r>
          </w:p>
          <w:p w14:paraId="6E7D6C99" w14:textId="7511A0B0" w:rsidR="007B770A" w:rsidRPr="001650CA" w:rsidRDefault="007B770A" w:rsidP="007B770A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</w:tr>
      <w:tr w:rsidR="002E4A74" w:rsidRPr="00B070C4" w14:paraId="14232EBC" w14:textId="77777777" w:rsidTr="00F45B26">
        <w:trPr>
          <w:trHeight w:val="4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873C303" w14:textId="77777777" w:rsidR="002E4A74" w:rsidRDefault="002E4A74" w:rsidP="002E4A74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16:30</w:t>
            </w:r>
          </w:p>
          <w:p w14:paraId="4C0D25F4" w14:textId="77777777" w:rsidR="002E4A74" w:rsidRPr="0024647E" w:rsidRDefault="002E4A74" w:rsidP="002E4A74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2A882F19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7:30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D6EB0" w14:textId="77777777" w:rsidR="002E4A74" w:rsidRDefault="002E4A74" w:rsidP="002E4A7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  <w:p w14:paraId="2F75CFA4" w14:textId="536C230A" w:rsidR="002E4A74" w:rsidRPr="00644B8D" w:rsidRDefault="002E4A74" w:rsidP="002E4A7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FB59D" w14:textId="77777777" w:rsidR="002E4A74" w:rsidRDefault="002E4A74" w:rsidP="002E4A7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  <w:p w14:paraId="55ABA3CA" w14:textId="5C671369" w:rsidR="002E4A74" w:rsidRPr="00783C74" w:rsidRDefault="002E4A74" w:rsidP="002E4A7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754B9" w14:textId="3E8DBDAC" w:rsidR="002E4A74" w:rsidRPr="007D3EA1" w:rsidRDefault="002E4A74" w:rsidP="002E4A7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Archeologia Classica 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380CC" w14:textId="77777777" w:rsidR="002E4A74" w:rsidRPr="000E59F6" w:rsidRDefault="002E4A74" w:rsidP="002E4A7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36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0E59F6"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  <w:p w14:paraId="783A1CF6" w14:textId="4B00BE8B" w:rsidR="002E4A74" w:rsidRPr="000E59F6" w:rsidRDefault="002E4A74" w:rsidP="002E4A7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0E59F6"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AA951" w14:textId="77777777" w:rsidR="002E4A74" w:rsidRPr="000E59F6" w:rsidRDefault="002E4A74" w:rsidP="002E4A7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36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0E59F6"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  <w:p w14:paraId="68760ED0" w14:textId="265E8BED" w:rsidR="002E4A74" w:rsidRPr="000E59F6" w:rsidRDefault="002E4A74" w:rsidP="002E4A74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0E59F6"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</w:tr>
      <w:tr w:rsidR="002F2D97" w:rsidRPr="00B070C4" w14:paraId="0EA1EDB8" w14:textId="77777777" w:rsidTr="00FB1A14">
        <w:trPr>
          <w:trHeight w:val="4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6AEB07E" w14:textId="77777777" w:rsidR="002F2D97" w:rsidRDefault="002F2D97" w:rsidP="002F2D97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bookmarkStart w:id="1" w:name="_Hlk93254750"/>
            <w:bookmarkStart w:id="2" w:name="_Hlk190028570"/>
            <w:r>
              <w:rPr>
                <w:rFonts w:ascii="Candara" w:hAnsi="Candara"/>
                <w:b/>
                <w:bCs/>
                <w:sz w:val="18"/>
                <w:szCs w:val="18"/>
              </w:rPr>
              <w:t>17:30</w:t>
            </w:r>
          </w:p>
          <w:p w14:paraId="7425AA9C" w14:textId="13FCA2B9" w:rsidR="002F2D97" w:rsidRDefault="002F2D97" w:rsidP="002F2D97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F08DF" w14:textId="075F5E57" w:rsidR="002F2D97" w:rsidRPr="004E50E6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4E50E6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449ED" w14:textId="182C0069" w:rsidR="002F2D97" w:rsidRPr="004E50E6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E50E6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4C6AF" w14:textId="77777777" w:rsidR="002F2D97" w:rsidRPr="007D3EA1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7339D" w14:textId="14E91EF3" w:rsidR="002F2D97" w:rsidRPr="000E59F6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0E59F6"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3FA9B" w14:textId="4E550194" w:rsidR="002F2D97" w:rsidRPr="000E59F6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0E59F6"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</w:tr>
      <w:tr w:rsidR="002F2D97" w:rsidRPr="00B070C4" w14:paraId="319AE03F" w14:textId="77777777" w:rsidTr="00FB1A14">
        <w:trPr>
          <w:trHeight w:val="44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E88B3DB" w14:textId="77777777" w:rsidR="002F2D97" w:rsidRDefault="002F2D97" w:rsidP="002F2D97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18:30</w:t>
            </w:r>
          </w:p>
          <w:p w14:paraId="44C8D2ED" w14:textId="35179ABC" w:rsidR="002F2D97" w:rsidRDefault="002F2D97" w:rsidP="002F2D97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09713" w14:textId="70B2D897" w:rsidR="002F2D97" w:rsidRPr="004E50E6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4E50E6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C0B0F6" w14:textId="6B1870D1" w:rsidR="002F2D97" w:rsidRPr="004E50E6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E50E6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186EA" w14:textId="77777777" w:rsidR="002F2D97" w:rsidRPr="007D3EA1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185AB" w14:textId="2E2A7889" w:rsidR="002F2D97" w:rsidRPr="000E59F6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0E59F6"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1AF9D" w14:textId="2E5EFD95" w:rsidR="002F2D97" w:rsidRPr="000E59F6" w:rsidRDefault="002F2D97" w:rsidP="002F2D97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0E59F6"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</w:tr>
      <w:bookmarkEnd w:id="1"/>
      <w:bookmarkEnd w:id="2"/>
    </w:tbl>
    <w:p w14:paraId="24C4AEBA" w14:textId="77777777" w:rsidR="00EE4EF1" w:rsidRDefault="00EE4EF1" w:rsidP="00F455BF">
      <w:pPr>
        <w:tabs>
          <w:tab w:val="left" w:pos="534"/>
          <w:tab w:val="left" w:pos="2376"/>
          <w:tab w:val="left" w:pos="4361"/>
          <w:tab w:val="left" w:pos="6204"/>
          <w:tab w:val="left" w:pos="8096"/>
        </w:tabs>
        <w:spacing w:before="80" w:after="80" w:line="40" w:lineRule="atLeast"/>
        <w:ind w:left="-635" w:firstLine="0"/>
        <w:jc w:val="left"/>
        <w:rPr>
          <w:rFonts w:ascii="Candara" w:hAnsi="Candara"/>
          <w:b/>
          <w:sz w:val="18"/>
          <w:szCs w:val="18"/>
        </w:rPr>
      </w:pPr>
    </w:p>
    <w:p w14:paraId="286FD38A" w14:textId="77777777" w:rsidR="00EE4EF1" w:rsidRDefault="00EE4EF1">
      <w:pPr>
        <w:spacing w:after="160" w:line="259" w:lineRule="auto"/>
        <w:ind w:firstLine="0"/>
        <w:jc w:val="left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br w:type="page"/>
      </w:r>
    </w:p>
    <w:p w14:paraId="651310EC" w14:textId="77777777" w:rsidR="00DA50F5" w:rsidRDefault="00DA50F5" w:rsidP="00F455BF">
      <w:pPr>
        <w:tabs>
          <w:tab w:val="left" w:pos="534"/>
          <w:tab w:val="left" w:pos="2376"/>
          <w:tab w:val="left" w:pos="4361"/>
          <w:tab w:val="left" w:pos="6204"/>
          <w:tab w:val="left" w:pos="8096"/>
        </w:tabs>
        <w:spacing w:before="80" w:after="80" w:line="40" w:lineRule="atLeast"/>
        <w:ind w:left="-635" w:firstLine="0"/>
        <w:jc w:val="left"/>
        <w:rPr>
          <w:rFonts w:ascii="Candara" w:hAnsi="Candara"/>
          <w:b/>
          <w:sz w:val="18"/>
          <w:szCs w:val="18"/>
        </w:rPr>
      </w:pPr>
    </w:p>
    <w:tbl>
      <w:tblPr>
        <w:tblStyle w:val="Grigliatabella"/>
        <w:tblW w:w="10666" w:type="dxa"/>
        <w:tblInd w:w="-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85"/>
        <w:gridCol w:w="1984"/>
        <w:gridCol w:w="1985"/>
        <w:gridCol w:w="1984"/>
        <w:gridCol w:w="1985"/>
      </w:tblGrid>
      <w:tr w:rsidR="00F455BF" w:rsidRPr="0025267E" w14:paraId="080D653A" w14:textId="77777777" w:rsidTr="00F47398">
        <w:tc>
          <w:tcPr>
            <w:tcW w:w="106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14:paraId="277D2BFE" w14:textId="5BE37D53" w:rsidR="00F455BF" w:rsidRPr="00757BA0" w:rsidRDefault="00EE4EF1" w:rsidP="3BA8396E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APRILE</w:t>
            </w:r>
            <w:r w:rsidR="3BA8396E" w:rsidRPr="3BA8396E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202</w:t>
            </w:r>
            <w:r w:rsidR="006120D4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F455BF" w:rsidRPr="00C862D0" w14:paraId="7187D19E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F10D28" w14:textId="77777777" w:rsidR="00F455BF" w:rsidRPr="00C862D0" w:rsidRDefault="00F455BF" w:rsidP="00066EFC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E927C04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Lunedì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4AC800B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8B8F0A0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Mercoledì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9F400AA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0CA7219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Venerdì</w:t>
            </w:r>
          </w:p>
        </w:tc>
      </w:tr>
      <w:tr w:rsidR="00F455BF" w:rsidRPr="00C862D0" w14:paraId="78BD3534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817E82" w14:textId="77777777" w:rsidR="00F455BF" w:rsidRPr="00C862D0" w:rsidRDefault="00F455BF" w:rsidP="00066EF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CDEF3A7" w14:textId="414BB8FC" w:rsidR="00F455BF" w:rsidRPr="006120D4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 w:rsidRPr="006120D4"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03630E0" w14:textId="1104819A" w:rsidR="00F455BF" w:rsidRPr="006120D4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 w:rsidRPr="006120D4"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9FDDEBC" w14:textId="74ECB38E" w:rsidR="00F455BF" w:rsidRPr="006120D4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 w:rsidRPr="006120D4"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56B893" w14:textId="2528EF96" w:rsidR="00F455BF" w:rsidRPr="006120D4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 w:rsidRPr="006120D4"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8F3B6EB" w14:textId="6A17EF68" w:rsidR="00F455BF" w:rsidRPr="006120D4" w:rsidRDefault="006120D4" w:rsidP="006C2ACC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 w:rsidRPr="006120D4"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11</w:t>
            </w:r>
          </w:p>
        </w:tc>
      </w:tr>
      <w:tr w:rsidR="00B07778" w:rsidRPr="005F37F9" w14:paraId="071EA5BA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DAEF1F2" w14:textId="77777777" w:rsidR="00B07778" w:rsidRDefault="00B07778" w:rsidP="00B07778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8:30</w:t>
            </w:r>
          </w:p>
          <w:p w14:paraId="0B8493AE" w14:textId="77777777" w:rsidR="00B07778" w:rsidRPr="0024647E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2279D" w14:textId="0F13F627" w:rsidR="00B07778" w:rsidRPr="00783C74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6B516" w14:textId="2EC28330" w:rsidR="00B07778" w:rsidRPr="00B07778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 w:rsidRPr="00B07778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Metodologie della ricerca archeologica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DDAFF" w14:textId="12510165" w:rsidR="00B07778" w:rsidRPr="00377E11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8B20F6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Archeologia funeraria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71F7C" w14:textId="69CBC4F6" w:rsidR="00B07778" w:rsidRPr="007A3201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FB063" w14:textId="524C606F" w:rsidR="00B07778" w:rsidRPr="00B07778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B07778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Metodologie della ricerca archeologica</w:t>
            </w:r>
          </w:p>
        </w:tc>
      </w:tr>
      <w:tr w:rsidR="00B07778" w:rsidRPr="005F37F9" w14:paraId="32B268E6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DC8894B" w14:textId="77777777" w:rsidR="00B07778" w:rsidRDefault="00B07778" w:rsidP="00B07778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  <w:p w14:paraId="5147C8FA" w14:textId="77777777" w:rsidR="00B07778" w:rsidRPr="0024647E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60AA4" w14:textId="0BD6FDCE" w:rsidR="00B07778" w:rsidRPr="00783C74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31E06" w14:textId="772FA618" w:rsidR="00B07778" w:rsidRPr="00B07778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 w:rsidRPr="00B07778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Metodologie della ricerca archeologica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3D453" w14:textId="48AF3770" w:rsidR="00B07778" w:rsidRPr="00377E11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8B20F6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Archeologia funeraria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54FA3" w14:textId="49500FC5" w:rsidR="00B07778" w:rsidRPr="00B3478C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D1819" w14:textId="571C7124" w:rsidR="00B07778" w:rsidRPr="00B07778" w:rsidRDefault="00B07778" w:rsidP="00B0777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B07778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Metodologie della ricerca archeologica</w:t>
            </w:r>
          </w:p>
        </w:tc>
      </w:tr>
      <w:tr w:rsidR="001E63A5" w:rsidRPr="005F37F9" w14:paraId="74C90050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16F161A" w14:textId="77777777" w:rsidR="001E63A5" w:rsidRDefault="001E63A5" w:rsidP="001E63A5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  <w:p w14:paraId="1DAF8F0E" w14:textId="77777777" w:rsidR="001E63A5" w:rsidRPr="002464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FDAFC" w14:textId="51D36DD3" w:rsidR="001E63A5" w:rsidRPr="00783C7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0E527" w14:textId="3668829F" w:rsidR="001E63A5" w:rsidRPr="005F37F9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3021B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3E51B" w14:textId="033C997A" w:rsidR="001E63A5" w:rsidRPr="005F37F9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911C7" w14:textId="1F79E2D1" w:rsidR="001E63A5" w:rsidRPr="000272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Numismatica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romana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BD863" w14:textId="4C8F0F6D" w:rsidR="001E63A5" w:rsidRPr="00783C7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</w:tr>
      <w:tr w:rsidR="001E63A5" w:rsidRPr="005F37F9" w14:paraId="1820B5A1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E1DFFA9" w14:textId="77777777" w:rsidR="001E63A5" w:rsidRPr="002464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11:30 </w:t>
            </w:r>
            <w:r w:rsidRPr="0024647E">
              <w:rPr>
                <w:rFonts w:ascii="Candara" w:hAnsi="Candara"/>
                <w:b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sz w:val="18"/>
                <w:szCs w:val="18"/>
              </w:rPr>
              <w:t>2:</w:t>
            </w:r>
            <w:r w:rsidRPr="0024647E">
              <w:rPr>
                <w:rFonts w:ascii="Candara" w:hAnsi="Candara"/>
                <w:b/>
                <w:sz w:val="18"/>
                <w:szCs w:val="18"/>
              </w:rPr>
              <w:t>3</w:t>
            </w:r>
            <w:r>
              <w:rPr>
                <w:rFonts w:ascii="Candara" w:hAnsi="Candara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5E750" w14:textId="37291504" w:rsidR="001E63A5" w:rsidRPr="00783C7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7B7A2" w14:textId="6267CBA7" w:rsidR="001E63A5" w:rsidRPr="005F37F9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3021B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CBE4E" w14:textId="46D87D3E" w:rsidR="001E63A5" w:rsidRPr="005F37F9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DAB4D" w14:textId="21FF3522" w:rsidR="001E63A5" w:rsidRPr="000272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Numismatica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romana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17135" w14:textId="274FB8C4" w:rsidR="001E63A5" w:rsidRPr="00783C7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</w:tr>
      <w:tr w:rsidR="001E63A5" w:rsidRPr="00342F32" w14:paraId="039659AF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9E49DE2" w14:textId="77777777" w:rsidR="001E63A5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12:30</w:t>
            </w:r>
          </w:p>
          <w:p w14:paraId="1289B584" w14:textId="77777777" w:rsidR="001E63A5" w:rsidRPr="002464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80552FB" w14:textId="77777777" w:rsidR="001E63A5" w:rsidRPr="00342F32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F4D52B6" w14:textId="77777777" w:rsidR="001E63A5" w:rsidRPr="00342F32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46AB655" w14:textId="77777777" w:rsidR="001E63A5" w:rsidRPr="00342F32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CE1A6C8" w14:textId="77777777" w:rsidR="001E63A5" w:rsidRPr="00342F32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7C82091" w14:textId="77777777" w:rsidR="001E63A5" w:rsidRPr="00342F32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1E63A5" w:rsidRPr="005F37F9" w14:paraId="5DB54709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9FB3D7B" w14:textId="77777777" w:rsidR="001E63A5" w:rsidRDefault="001E63A5" w:rsidP="001E63A5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13:30</w:t>
            </w:r>
          </w:p>
          <w:p w14:paraId="76726648" w14:textId="77777777" w:rsidR="001E63A5" w:rsidRPr="002464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AC6C1" w14:textId="3E17FA5E" w:rsidR="001E63A5" w:rsidRPr="007A602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37917D" w14:textId="42FCA0DB" w:rsidR="001E63A5" w:rsidRPr="00783C7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3021BE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Preistoria e protostoria</w:t>
            </w:r>
            <w:r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 xml:space="preserve">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524CD" w14:textId="3D169473" w:rsidR="001E63A5" w:rsidRPr="008E1F6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1B5C0" w14:textId="21DB1FB6" w:rsidR="001E63A5" w:rsidRPr="00B02477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Storia Greca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6422B" w14:textId="3A9B00D0" w:rsidR="001E63A5" w:rsidRPr="000272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Storia Greca</w:t>
            </w:r>
          </w:p>
        </w:tc>
      </w:tr>
      <w:tr w:rsidR="001E63A5" w:rsidRPr="005F37F9" w14:paraId="28EBE55D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E72FA4A" w14:textId="77777777" w:rsidR="001E63A5" w:rsidRDefault="001E63A5" w:rsidP="001E63A5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14:30</w:t>
            </w:r>
          </w:p>
          <w:p w14:paraId="6BF8B070" w14:textId="77777777" w:rsidR="001E63A5" w:rsidRPr="002464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5A46F" w14:textId="38ECBFAA" w:rsidR="001E63A5" w:rsidRPr="007A602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217F6" w14:textId="70B3CD91" w:rsidR="001E63A5" w:rsidRPr="00783C7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3021BE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Preistoria e protostoria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DDF7B" w14:textId="2649E130" w:rsidR="001E63A5" w:rsidRPr="008E1F6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3447A" w14:textId="6E5C4C07" w:rsidR="001E63A5" w:rsidRPr="00B02477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Storia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G</w:t>
            </w: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reca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86F182" w14:textId="677AF2AB" w:rsidR="001E63A5" w:rsidRPr="000272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Storia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G</w:t>
            </w: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reca</w:t>
            </w:r>
          </w:p>
        </w:tc>
      </w:tr>
      <w:tr w:rsidR="001E63A5" w:rsidRPr="005F37F9" w14:paraId="3EAF752B" w14:textId="77777777" w:rsidTr="00F473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CCAF227" w14:textId="77777777" w:rsidR="001E63A5" w:rsidRDefault="001E63A5" w:rsidP="001E63A5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15:30</w:t>
            </w:r>
          </w:p>
          <w:p w14:paraId="10B8CC6A" w14:textId="77777777" w:rsidR="001E63A5" w:rsidRPr="002464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1BC97" w14:textId="77777777" w:rsidR="001E63A5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  <w:p w14:paraId="1C86B6EE" w14:textId="252CD2E9" w:rsidR="001E63A5" w:rsidRPr="005F37F9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499AE" w14:textId="06AAF3A8" w:rsidR="001E63A5" w:rsidRPr="00690F06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690F06">
              <w:rPr>
                <w:rFonts w:ascii="Candara" w:hAnsi="Candara"/>
                <w:b/>
                <w:color w:val="0070C0"/>
                <w:sz w:val="18"/>
                <w:szCs w:val="18"/>
              </w:rPr>
              <w:t>Archeologia Classica 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8A484" w14:textId="06467766" w:rsidR="001E63A5" w:rsidRPr="00783C7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D8A3F" w14:textId="77777777" w:rsidR="001E63A5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Storia Greca</w:t>
            </w:r>
          </w:p>
          <w:p w14:paraId="7C3C42FA" w14:textId="7F0D8DB1" w:rsidR="001E63A5" w:rsidRPr="000272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267A8" w14:textId="63B43459" w:rsidR="001E63A5" w:rsidRPr="00D73A0A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 w:rsidRPr="00D73A0A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</w:tr>
      <w:tr w:rsidR="001E63A5" w:rsidRPr="005F37F9" w14:paraId="1192C9F0" w14:textId="77777777" w:rsidTr="00993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C2EC3FE" w14:textId="77777777" w:rsidR="001E63A5" w:rsidRDefault="001E63A5" w:rsidP="001E63A5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16:30</w:t>
            </w:r>
          </w:p>
          <w:p w14:paraId="5921CB27" w14:textId="77777777" w:rsidR="001E63A5" w:rsidRPr="002464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2A882F19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7:30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3F768" w14:textId="77777777" w:rsidR="001E63A5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  <w:p w14:paraId="007B75F5" w14:textId="0457248E" w:rsidR="001E63A5" w:rsidRPr="005F37F9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8E2DE" w14:textId="67521A3E" w:rsidR="001E63A5" w:rsidRPr="00690F06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690F06">
              <w:rPr>
                <w:rFonts w:ascii="Candara" w:hAnsi="Candara"/>
                <w:b/>
                <w:color w:val="0070C0"/>
                <w:sz w:val="18"/>
                <w:szCs w:val="18"/>
              </w:rPr>
              <w:t>Archeologia Classica 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40E3B" w14:textId="585F4A90" w:rsidR="001E63A5" w:rsidRPr="00783C74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2B986" w14:textId="4601B457" w:rsidR="001E63A5" w:rsidRPr="0002727E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Storia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G</w:t>
            </w: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reca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421D5" w14:textId="13492063" w:rsidR="001E63A5" w:rsidRPr="00D73A0A" w:rsidRDefault="001E63A5" w:rsidP="001E63A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 w:rsidRPr="00D73A0A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</w:tr>
      <w:tr w:rsidR="00A14438" w:rsidRPr="00B070C4" w14:paraId="6352426D" w14:textId="77777777" w:rsidTr="002B0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7AF96F67" w14:textId="77777777" w:rsidR="00A14438" w:rsidRPr="00715FB6" w:rsidRDefault="00A14438" w:rsidP="00A14438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15FB6">
              <w:rPr>
                <w:rFonts w:ascii="Candara" w:hAnsi="Candara"/>
                <w:b/>
                <w:bCs/>
                <w:sz w:val="18"/>
                <w:szCs w:val="18"/>
              </w:rPr>
              <w:t>17:30</w:t>
            </w:r>
          </w:p>
          <w:p w14:paraId="4E33B116" w14:textId="102E7E60" w:rsidR="00A14438" w:rsidRPr="00715FB6" w:rsidRDefault="00A14438" w:rsidP="00A14438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15FB6">
              <w:rPr>
                <w:rFonts w:ascii="Candara" w:hAnsi="Candara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D7DC6" w14:textId="29CAEF2E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715FB6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6ED42B" w14:textId="50C0FD1F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715FB6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E5B27" w14:textId="743C5EA6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8B9F70" w14:textId="77777777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4FE89" w14:textId="77777777" w:rsidR="00A14438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Storia Greca</w:t>
            </w:r>
          </w:p>
          <w:p w14:paraId="46707556" w14:textId="4425C9A1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</w:tr>
      <w:tr w:rsidR="00A14438" w:rsidRPr="00B070C4" w14:paraId="3B5F4BC1" w14:textId="77777777" w:rsidTr="002B0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0E23DA52" w14:textId="77777777" w:rsidR="00A14438" w:rsidRPr="00715FB6" w:rsidRDefault="00A14438" w:rsidP="00A14438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15FB6">
              <w:rPr>
                <w:rFonts w:ascii="Candara" w:hAnsi="Candara"/>
                <w:b/>
                <w:bCs/>
                <w:sz w:val="18"/>
                <w:szCs w:val="18"/>
              </w:rPr>
              <w:t>18:30</w:t>
            </w:r>
          </w:p>
          <w:p w14:paraId="5F78A0AD" w14:textId="7AA6244D" w:rsidR="00A14438" w:rsidRPr="00715FB6" w:rsidRDefault="00A14438" w:rsidP="00A14438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715FB6">
              <w:rPr>
                <w:rFonts w:ascii="Candara" w:hAnsi="Candara"/>
                <w:b/>
                <w:bCs/>
                <w:sz w:val="18"/>
                <w:szCs w:val="18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8E6D6" w14:textId="6946809D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715FB6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C7F5A" w14:textId="16BB724B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715FB6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E70D8" w14:textId="4B07FEDD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ABDD72" w14:textId="77777777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B231F" w14:textId="78B4F9A1" w:rsidR="00A14438" w:rsidRPr="00715FB6" w:rsidRDefault="00A14438" w:rsidP="00A14438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Storia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G</w:t>
            </w:r>
            <w:r w:rsidRPr="00A4554A">
              <w:rPr>
                <w:rFonts w:ascii="Candara" w:hAnsi="Candara"/>
                <w:b/>
                <w:color w:val="0070C0"/>
                <w:sz w:val="18"/>
                <w:szCs w:val="18"/>
              </w:rPr>
              <w:t>reca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(laboratorio)</w:t>
            </w:r>
          </w:p>
        </w:tc>
      </w:tr>
    </w:tbl>
    <w:p w14:paraId="4759C2B2" w14:textId="77777777" w:rsidR="00F57B7B" w:rsidRDefault="00F57B7B" w:rsidP="002B66E4">
      <w:pPr>
        <w:ind w:firstLine="0"/>
        <w:rPr>
          <w:rFonts w:ascii="Arial Narrow" w:hAnsi="Arial Narrow"/>
          <w:sz w:val="16"/>
          <w:szCs w:val="16"/>
          <w:highlight w:val="yellow"/>
        </w:rPr>
      </w:pPr>
    </w:p>
    <w:p w14:paraId="598EFD94" w14:textId="77777777" w:rsidR="00EE4EF1" w:rsidRDefault="00EE4EF1">
      <w:pPr>
        <w:spacing w:after="160" w:line="259" w:lineRule="auto"/>
        <w:ind w:firstLine="0"/>
        <w:jc w:val="left"/>
        <w:rPr>
          <w:rFonts w:ascii="Arial Narrow" w:hAnsi="Arial Narrow"/>
          <w:sz w:val="16"/>
          <w:szCs w:val="16"/>
          <w:highlight w:val="yellow"/>
        </w:rPr>
      </w:pPr>
      <w:r>
        <w:rPr>
          <w:rFonts w:ascii="Arial Narrow" w:hAnsi="Arial Narrow"/>
          <w:sz w:val="16"/>
          <w:szCs w:val="16"/>
          <w:highlight w:val="yellow"/>
        </w:rPr>
        <w:br w:type="page"/>
      </w:r>
    </w:p>
    <w:p w14:paraId="5DA30B94" w14:textId="77777777" w:rsidR="00EE4EF1" w:rsidRDefault="00EE4EF1" w:rsidP="002B66E4">
      <w:pPr>
        <w:ind w:firstLine="0"/>
        <w:rPr>
          <w:rFonts w:ascii="Arial Narrow" w:hAnsi="Arial Narrow"/>
          <w:sz w:val="16"/>
          <w:szCs w:val="16"/>
          <w:highlight w:val="yellow"/>
        </w:rPr>
      </w:pPr>
    </w:p>
    <w:tbl>
      <w:tblPr>
        <w:tblStyle w:val="Grigliatabella"/>
        <w:tblW w:w="10666" w:type="dxa"/>
        <w:tblInd w:w="-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85"/>
        <w:gridCol w:w="1984"/>
        <w:gridCol w:w="1985"/>
        <w:gridCol w:w="1984"/>
        <w:gridCol w:w="1985"/>
      </w:tblGrid>
      <w:tr w:rsidR="00EE4EF1" w:rsidRPr="0025267E" w14:paraId="440FCE36" w14:textId="77777777" w:rsidTr="000F4209">
        <w:tc>
          <w:tcPr>
            <w:tcW w:w="106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14:paraId="53000D6C" w14:textId="50413657" w:rsidR="00EE4EF1" w:rsidRPr="00757BA0" w:rsidRDefault="00EE4EF1" w:rsidP="00FE159E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before="120" w:after="120"/>
              <w:ind w:firstLine="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MAGGIO</w:t>
            </w:r>
            <w:r w:rsidRPr="3BA8396E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202</w:t>
            </w:r>
            <w:r w:rsidR="006120D4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5</w:t>
            </w:r>
          </w:p>
        </w:tc>
      </w:tr>
      <w:tr w:rsidR="00EE4EF1" w:rsidRPr="00C862D0" w14:paraId="608A6395" w14:textId="77777777" w:rsidTr="000F4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6CFA0" w14:textId="77777777" w:rsidR="00EE4EF1" w:rsidRPr="00C862D0" w:rsidRDefault="00EE4EF1" w:rsidP="00FE159E">
            <w:pPr>
              <w:tabs>
                <w:tab w:val="left" w:pos="651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C37F714" w14:textId="77777777" w:rsidR="00EE4EF1" w:rsidRPr="00C862D0" w:rsidRDefault="00EE4EF1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Lunedì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A0E9ED1" w14:textId="77777777" w:rsidR="00EE4EF1" w:rsidRPr="00C862D0" w:rsidRDefault="00EE4EF1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Martedì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DEFAEFC" w14:textId="77777777" w:rsidR="00EE4EF1" w:rsidRPr="00C862D0" w:rsidRDefault="00EE4EF1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Mercoledì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F18EB6F" w14:textId="77777777" w:rsidR="00EE4EF1" w:rsidRPr="00C862D0" w:rsidRDefault="00EE4EF1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Giovedì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A0D051F" w14:textId="77777777" w:rsidR="00EE4EF1" w:rsidRPr="00C862D0" w:rsidRDefault="00EE4EF1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  <w:r w:rsidRPr="00C862D0"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  <w:t>Venerdì</w:t>
            </w:r>
          </w:p>
        </w:tc>
      </w:tr>
      <w:tr w:rsidR="00EE4EF1" w:rsidRPr="00C862D0" w14:paraId="620125B3" w14:textId="77777777" w:rsidTr="000F4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B2591" w14:textId="77777777" w:rsidR="00EE4EF1" w:rsidRPr="00C862D0" w:rsidRDefault="00EE4EF1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b/>
                <w:color w:val="FFFFFF" w:themeColor="background1"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47D0EBC" w14:textId="71F6F224" w:rsidR="00EE4EF1" w:rsidRPr="006120D4" w:rsidRDefault="006120D4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 w:rsidRPr="006120D4"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CAAFAB8" w14:textId="08A1450B" w:rsidR="00EE4EF1" w:rsidRPr="006120D4" w:rsidRDefault="006120D4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6613611" w14:textId="618BBC18" w:rsidR="00EE4EF1" w:rsidRPr="006120D4" w:rsidRDefault="006120D4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A64001E" w14:textId="679B2DD3" w:rsidR="00EE4EF1" w:rsidRPr="006120D4" w:rsidRDefault="006120D4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96565DA" w14:textId="116E51B5" w:rsidR="00EE4EF1" w:rsidRPr="006120D4" w:rsidRDefault="006120D4" w:rsidP="00FE159E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/>
              <w:ind w:firstLine="32"/>
              <w:jc w:val="center"/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</w:pPr>
            <w:r>
              <w:rPr>
                <w:rFonts w:ascii="Candara" w:eastAsia="Calibri" w:hAnsi="Candara"/>
                <w:b/>
                <w:bCs/>
                <w:color w:val="FFFFFF" w:themeColor="background1"/>
                <w:szCs w:val="24"/>
              </w:rPr>
              <w:t>16</w:t>
            </w:r>
          </w:p>
        </w:tc>
      </w:tr>
      <w:tr w:rsidR="00B22501" w:rsidRPr="005F37F9" w14:paraId="376AA829" w14:textId="77777777" w:rsidTr="00071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1102522" w14:textId="77777777" w:rsidR="00B22501" w:rsidRDefault="00B22501" w:rsidP="00B22501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8:30</w:t>
            </w:r>
          </w:p>
          <w:p w14:paraId="436D72C7" w14:textId="77777777" w:rsidR="00B22501" w:rsidRPr="0024647E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D90592" w14:textId="56C67805" w:rsidR="00B22501" w:rsidRPr="00783C74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7A49B" w14:textId="5EDD238F" w:rsidR="00B22501" w:rsidRPr="007A6024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 w:rsidRPr="008B20F6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Archeologia funeraria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329DBB" w14:textId="5F0F8A1A" w:rsidR="00B22501" w:rsidRPr="00377E11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D9FD74" w14:textId="64CF460F" w:rsidR="00B22501" w:rsidRPr="00127C0E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27C0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funeraria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F9F43" w14:textId="77777777" w:rsidR="00B22501" w:rsidRPr="00127C0E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27C0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funeraria</w:t>
            </w:r>
          </w:p>
          <w:p w14:paraId="4DDD21E8" w14:textId="184DCA2C" w:rsidR="00B22501" w:rsidRPr="00127C0E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27C0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(laboratorio)</w:t>
            </w:r>
          </w:p>
        </w:tc>
      </w:tr>
      <w:tr w:rsidR="00B22501" w:rsidRPr="005F37F9" w14:paraId="78E68B9C" w14:textId="77777777" w:rsidTr="00071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1C1EF6F" w14:textId="77777777" w:rsidR="00B22501" w:rsidRDefault="00B22501" w:rsidP="00B22501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9:30</w:t>
            </w:r>
          </w:p>
          <w:p w14:paraId="580B3430" w14:textId="77777777" w:rsidR="00B22501" w:rsidRPr="0024647E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DFE7D" w14:textId="16F7363B" w:rsidR="00B22501" w:rsidRPr="00783C74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8CE37" w14:textId="64AA1EA2" w:rsidR="00B22501" w:rsidRPr="007A6024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 w:rsidRPr="008B20F6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Archeologia funeraria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AA233B" w14:textId="77777777" w:rsidR="00B22501" w:rsidRPr="00691F30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691F30"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  <w:p w14:paraId="788BCE6C" w14:textId="4D165FCF" w:rsidR="00B22501" w:rsidRPr="00377E11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691F30"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AF926" w14:textId="7B51C522" w:rsidR="00B22501" w:rsidRPr="00127C0E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27C0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funeraria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4B0AD" w14:textId="77777777" w:rsidR="00B22501" w:rsidRPr="00127C0E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27C0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funeraria</w:t>
            </w:r>
          </w:p>
          <w:p w14:paraId="56B500A5" w14:textId="4DFA921F" w:rsidR="00B22501" w:rsidRPr="00127C0E" w:rsidRDefault="00B22501" w:rsidP="00B2250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27C0E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(laboratorio)</w:t>
            </w:r>
          </w:p>
        </w:tc>
      </w:tr>
      <w:tr w:rsidR="001A27D1" w:rsidRPr="005F37F9" w14:paraId="37CD5D66" w14:textId="77777777" w:rsidTr="000F4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86DF6D" w14:textId="77777777" w:rsidR="001A27D1" w:rsidRDefault="001A27D1" w:rsidP="001A27D1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10:30</w:t>
            </w:r>
          </w:p>
          <w:p w14:paraId="343626E6" w14:textId="77777777" w:rsidR="001A27D1" w:rsidRPr="0024647E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11:30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F1847" w14:textId="24E823D1" w:rsidR="001A27D1" w:rsidRPr="00783C74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D323A6" w14:textId="64B18F0C" w:rsidR="001A27D1" w:rsidRPr="005F37F9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B7891" w14:textId="118C7A8E" w:rsidR="001A27D1" w:rsidRPr="001F0949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F0949">
              <w:rPr>
                <w:rFonts w:ascii="Candara" w:hAnsi="Candara"/>
                <w:b/>
                <w:color w:val="0070C0"/>
                <w:sz w:val="18"/>
                <w:szCs w:val="18"/>
              </w:rPr>
              <w:t>Archeologia Classica 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CFD50" w14:textId="38192C74" w:rsidR="001A27D1" w:rsidRPr="0002727E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2EA71A" w14:textId="406A0641" w:rsidR="001A27D1" w:rsidRPr="00783C74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</w:tr>
      <w:tr w:rsidR="001A27D1" w:rsidRPr="005F37F9" w14:paraId="388E3DA0" w14:textId="77777777" w:rsidTr="000F4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C84DA6F" w14:textId="77777777" w:rsidR="001A27D1" w:rsidRPr="0024647E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11:30 </w:t>
            </w:r>
            <w:r w:rsidRPr="0024647E">
              <w:rPr>
                <w:rFonts w:ascii="Candara" w:hAnsi="Candara"/>
                <w:b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sz w:val="18"/>
                <w:szCs w:val="18"/>
              </w:rPr>
              <w:t>2:</w:t>
            </w:r>
            <w:r w:rsidRPr="0024647E">
              <w:rPr>
                <w:rFonts w:ascii="Candara" w:hAnsi="Candara"/>
                <w:b/>
                <w:sz w:val="18"/>
                <w:szCs w:val="18"/>
              </w:rPr>
              <w:t>3</w:t>
            </w:r>
            <w:r>
              <w:rPr>
                <w:rFonts w:ascii="Candara" w:hAnsi="Candara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CBFFE" w14:textId="78B2CD1B" w:rsidR="001A27D1" w:rsidRPr="00783C74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Museologia 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E7427" w14:textId="0AC9AAF6" w:rsidR="001A27D1" w:rsidRPr="005F37F9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ABFD5" w14:textId="554644BE" w:rsidR="001A27D1" w:rsidRPr="001F0949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1F0949">
              <w:rPr>
                <w:rFonts w:ascii="Candara" w:hAnsi="Candara"/>
                <w:b/>
                <w:color w:val="0070C0"/>
                <w:sz w:val="18"/>
                <w:szCs w:val="18"/>
              </w:rPr>
              <w:t>Archeologia Classica 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7E02AF" w14:textId="38CB2912" w:rsidR="001A27D1" w:rsidRPr="0002727E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99ECF" w14:textId="3E7EBB1D" w:rsidR="001A27D1" w:rsidRPr="00783C74" w:rsidRDefault="001A27D1" w:rsidP="001A27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Preistoria e protostoria</w:t>
            </w:r>
          </w:p>
        </w:tc>
      </w:tr>
      <w:tr w:rsidR="008575AD" w:rsidRPr="00342F32" w14:paraId="5B6A7153" w14:textId="77777777" w:rsidTr="000F4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3DEE61C" w14:textId="77777777" w:rsidR="008575AD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12:30</w:t>
            </w:r>
          </w:p>
          <w:p w14:paraId="592EA8D8" w14:textId="77777777" w:rsidR="008575AD" w:rsidRPr="0024647E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E105D27" w14:textId="77777777" w:rsidR="008575AD" w:rsidRPr="00342F32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4D29696" w14:textId="77777777" w:rsidR="008575AD" w:rsidRPr="00342F32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DE79DE2" w14:textId="77777777" w:rsidR="008575AD" w:rsidRPr="00342F32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9A0B314" w14:textId="77777777" w:rsidR="008575AD" w:rsidRPr="00342F32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502E727" w14:textId="77777777" w:rsidR="008575AD" w:rsidRPr="00342F32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before="80" w:after="80" w:line="40" w:lineRule="atLeast"/>
              <w:ind w:firstLine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</w:tr>
      <w:tr w:rsidR="008575AD" w:rsidRPr="005F37F9" w14:paraId="38B3DE8C" w14:textId="77777777" w:rsidTr="000F4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D8A52CC" w14:textId="77777777" w:rsidR="008575AD" w:rsidRDefault="008575AD" w:rsidP="008575AD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13:30</w:t>
            </w:r>
          </w:p>
          <w:p w14:paraId="5E972730" w14:textId="77777777" w:rsidR="008575AD" w:rsidRPr="0024647E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7366D" w14:textId="7E73903F" w:rsidR="008575AD" w:rsidRPr="007A6024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975A6" w14:textId="77777777" w:rsidR="008575AD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8B20F6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Archeologia funeraria</w:t>
            </w:r>
          </w:p>
          <w:p w14:paraId="607FD334" w14:textId="3C535D63" w:rsidR="008575AD" w:rsidRPr="00783C74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66967" w14:textId="3FE2CBBF" w:rsidR="008575AD" w:rsidRPr="008E1F6E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66365" w14:textId="77777777" w:rsidR="008575AD" w:rsidRPr="00B02477" w:rsidRDefault="008575AD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6FDE67" w14:textId="16ACEAE0" w:rsidR="008575AD" w:rsidRPr="0002727E" w:rsidRDefault="0088129F" w:rsidP="008575AD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88129F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</w:tr>
      <w:tr w:rsidR="002E5BC5" w:rsidRPr="005F37F9" w14:paraId="6606E796" w14:textId="77777777" w:rsidTr="00453B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76D857C" w14:textId="77777777" w:rsidR="002E5BC5" w:rsidRDefault="002E5BC5" w:rsidP="002E5BC5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14:30</w:t>
            </w:r>
          </w:p>
          <w:p w14:paraId="6FA6E413" w14:textId="77777777" w:rsidR="002E5BC5" w:rsidRPr="0024647E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89AAB" w14:textId="3271C270" w:rsidR="002E5BC5" w:rsidRPr="007A6024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27102" w14:textId="77777777" w:rsidR="002E5BC5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8B20F6"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Archeologia funeraria</w:t>
            </w:r>
          </w:p>
          <w:p w14:paraId="43A2965F" w14:textId="5B2655F5" w:rsidR="002E5BC5" w:rsidRPr="00783C74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F84EA" w14:textId="7AAF2EB5" w:rsidR="002E5BC5" w:rsidRPr="008E1F6E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greca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4AED03" w14:textId="6CB99FDC" w:rsidR="002E5BC5" w:rsidRPr="00B02477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34410" w14:textId="6CB3076A" w:rsidR="002E5BC5" w:rsidRPr="0002727E" w:rsidRDefault="0088129F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FFFFFF" w:themeColor="background1"/>
                <w:sz w:val="18"/>
                <w:szCs w:val="18"/>
              </w:rPr>
            </w:pPr>
            <w:r w:rsidRPr="0088129F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</w:tr>
      <w:tr w:rsidR="002E5BC5" w:rsidRPr="005F37F9" w14:paraId="7FE7CCE3" w14:textId="77777777" w:rsidTr="00876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1EF542A" w14:textId="77777777" w:rsidR="002E5BC5" w:rsidRDefault="002E5BC5" w:rsidP="002E5BC5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15:30</w:t>
            </w:r>
          </w:p>
          <w:p w14:paraId="457C8D99" w14:textId="77777777" w:rsidR="002E5BC5" w:rsidRPr="0024647E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D1EC6" w14:textId="77777777" w:rsidR="002E5BC5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  <w:p w14:paraId="56510537" w14:textId="30D274D6" w:rsidR="002E5BC5" w:rsidRPr="005F37F9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1F8A0" w14:textId="56E61400" w:rsidR="002E5BC5" w:rsidRPr="00DE1A7C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DE1A7C">
              <w:rPr>
                <w:rFonts w:ascii="Candara" w:hAnsi="Candara"/>
                <w:b/>
                <w:color w:val="0070C0"/>
                <w:sz w:val="18"/>
                <w:szCs w:val="18"/>
              </w:rPr>
              <w:t>Archeologia Classica 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C16AC" w14:textId="2D9FCB2B" w:rsidR="002E5BC5" w:rsidRPr="00783C74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 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2EAAC4" w14:textId="2836A745" w:rsidR="002E5BC5" w:rsidRPr="0002727E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9D25B" w14:textId="1D36DED8" w:rsidR="002E5BC5" w:rsidRPr="000E75EE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 w:rsidRPr="000E75EE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</w:tr>
      <w:tr w:rsidR="002E5BC5" w:rsidRPr="005F37F9" w14:paraId="4A2E7E1D" w14:textId="77777777" w:rsidTr="003A4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AC2CE1" w14:textId="77777777" w:rsidR="002E5BC5" w:rsidRDefault="002E5BC5" w:rsidP="002E5BC5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16:30</w:t>
            </w:r>
          </w:p>
          <w:p w14:paraId="3A429CDD" w14:textId="77777777" w:rsidR="002E5BC5" w:rsidRPr="0024647E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2A882F19"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7:30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90698" w14:textId="77777777" w:rsidR="002E5BC5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C</w:t>
            </w:r>
            <w:r w:rsidRPr="00CE5A44">
              <w:rPr>
                <w:rFonts w:ascii="Candara" w:hAnsi="Candara"/>
                <w:b/>
                <w:color w:val="0070C0"/>
                <w:sz w:val="18"/>
                <w:szCs w:val="18"/>
              </w:rPr>
              <w:t>ritica artistica del restauro</w:t>
            </w:r>
          </w:p>
          <w:p w14:paraId="28889E22" w14:textId="64DEA851" w:rsidR="002E5BC5" w:rsidRPr="005F37F9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1F4E79" w:themeColor="accent1" w:themeShade="8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73BA5" w14:textId="539A1E23" w:rsidR="002E5BC5" w:rsidRPr="00DE1A7C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DE1A7C">
              <w:rPr>
                <w:rFonts w:ascii="Candara" w:hAnsi="Candara"/>
                <w:b/>
                <w:color w:val="0070C0"/>
                <w:sz w:val="18"/>
                <w:szCs w:val="18"/>
              </w:rPr>
              <w:t>Archeologia Classica 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7F2BF" w14:textId="6641FC5F" w:rsidR="002E5BC5" w:rsidRPr="00783C74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  <w:szCs w:val="18"/>
              </w:rPr>
            </w:pP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Numismatica</w:t>
            </w: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 xml:space="preserve"> </w:t>
            </w:r>
            <w:r w:rsidRPr="002F2BA3">
              <w:rPr>
                <w:rFonts w:ascii="Candara" w:hAnsi="Candara"/>
                <w:b/>
                <w:color w:val="0070C0"/>
                <w:sz w:val="18"/>
                <w:szCs w:val="18"/>
              </w:rPr>
              <w:t>romana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7C44A" w14:textId="77777777" w:rsidR="002E5BC5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36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  <w:p w14:paraId="1F986002" w14:textId="7B1207F2" w:rsidR="002E5BC5" w:rsidRPr="0002727E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7DF4E" w14:textId="5D0FB685" w:rsidR="002E5BC5" w:rsidRPr="000E75EE" w:rsidRDefault="002E5BC5" w:rsidP="002E5BC5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color w:val="BDD6EE" w:themeColor="accent1" w:themeTint="66"/>
                <w:sz w:val="18"/>
                <w:szCs w:val="18"/>
              </w:rPr>
            </w:pPr>
            <w:r w:rsidRPr="000E75EE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</w:tr>
      <w:tr w:rsidR="008677A0" w:rsidRPr="00B070C4" w14:paraId="6FB30C64" w14:textId="77777777" w:rsidTr="00412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3F01BF1D" w14:textId="77777777" w:rsidR="008677A0" w:rsidRDefault="008677A0" w:rsidP="008677A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bookmarkStart w:id="3" w:name="_Hlk191051079"/>
            <w:r>
              <w:rPr>
                <w:rFonts w:ascii="Candara" w:hAnsi="Candara"/>
                <w:b/>
                <w:bCs/>
                <w:sz w:val="18"/>
                <w:szCs w:val="18"/>
              </w:rPr>
              <w:t>17:30</w:t>
            </w:r>
          </w:p>
          <w:p w14:paraId="410D9C1E" w14:textId="77777777" w:rsidR="008677A0" w:rsidRDefault="008677A0" w:rsidP="008677A0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B09E8" w14:textId="63288181" w:rsidR="008677A0" w:rsidRPr="000E75EE" w:rsidRDefault="008677A0" w:rsidP="008677A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0E75EE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7EF6A" w14:textId="4051AC0F" w:rsidR="008677A0" w:rsidRPr="000E75EE" w:rsidRDefault="008677A0" w:rsidP="008677A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0E75EE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858B8" w14:textId="230580FF" w:rsidR="008677A0" w:rsidRPr="007D3EA1" w:rsidRDefault="008677A0" w:rsidP="008677A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4" w:type="dxa"/>
            <w:shd w:val="clear" w:color="auto" w:fill="auto"/>
          </w:tcPr>
          <w:p w14:paraId="5B2CE700" w14:textId="77777777" w:rsidR="00A10FD1" w:rsidRDefault="008677A0" w:rsidP="008677A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34406C"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  <w:p w14:paraId="64109948" w14:textId="75586523" w:rsidR="008677A0" w:rsidRPr="00362ECD" w:rsidRDefault="00A10FD1" w:rsidP="008677A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34406C"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54488" w14:textId="16FC0E15" w:rsidR="008677A0" w:rsidRPr="00362ECD" w:rsidRDefault="008677A0" w:rsidP="008677A0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88129F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</w:tr>
      <w:bookmarkEnd w:id="3"/>
      <w:tr w:rsidR="00A10FD1" w:rsidRPr="00B070C4" w14:paraId="44A54A31" w14:textId="77777777" w:rsidTr="00412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1868D27F" w14:textId="77777777" w:rsidR="00A10FD1" w:rsidRDefault="00A10FD1" w:rsidP="00A10FD1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18:30</w:t>
            </w:r>
          </w:p>
          <w:p w14:paraId="7D33B587" w14:textId="7F241815" w:rsidR="00A10FD1" w:rsidRDefault="00A10FD1" w:rsidP="00A10FD1">
            <w:pPr>
              <w:tabs>
                <w:tab w:val="left" w:pos="2093"/>
                <w:tab w:val="left" w:pos="4075"/>
                <w:tab w:val="left" w:pos="6059"/>
                <w:tab w:val="left" w:pos="8042"/>
              </w:tabs>
              <w:spacing w:line="40" w:lineRule="atLeast"/>
              <w:ind w:firstLine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19:30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805E9" w14:textId="23FD1D16" w:rsidR="00A10FD1" w:rsidRPr="000E75EE" w:rsidRDefault="00A10FD1" w:rsidP="00A10F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 w:rsidRPr="000E75EE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79DE0" w14:textId="184297D7" w:rsidR="00A10FD1" w:rsidRPr="000E75EE" w:rsidRDefault="00A10FD1" w:rsidP="00A10F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2E74B5" w:themeColor="accent1" w:themeShade="BF"/>
                <w:sz w:val="18"/>
                <w:szCs w:val="18"/>
              </w:rPr>
            </w:pPr>
            <w:r w:rsidRPr="000E75EE">
              <w:rPr>
                <w:rFonts w:ascii="Candara" w:hAnsi="Candara"/>
                <w:b/>
                <w:color w:val="0070C0"/>
                <w:sz w:val="18"/>
                <w:szCs w:val="18"/>
              </w:rPr>
              <w:t>Topografia e Cartografia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0793C" w14:textId="2532720F" w:rsidR="00A10FD1" w:rsidRPr="007D3EA1" w:rsidRDefault="00A10FD1" w:rsidP="00A10F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</w:tc>
        <w:tc>
          <w:tcPr>
            <w:tcW w:w="1984" w:type="dxa"/>
            <w:shd w:val="clear" w:color="auto" w:fill="auto"/>
          </w:tcPr>
          <w:p w14:paraId="1C678613" w14:textId="77777777" w:rsidR="00A10FD1" w:rsidRDefault="00A10FD1" w:rsidP="00A10F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color w:val="0070C0"/>
                <w:sz w:val="18"/>
                <w:szCs w:val="18"/>
              </w:rPr>
            </w:pPr>
            <w:r w:rsidRPr="0034406C">
              <w:rPr>
                <w:rFonts w:ascii="Candara" w:hAnsi="Candara"/>
                <w:b/>
                <w:color w:val="0070C0"/>
                <w:sz w:val="18"/>
                <w:szCs w:val="18"/>
              </w:rPr>
              <w:t>Legislazione dei BBCC</w:t>
            </w:r>
          </w:p>
          <w:p w14:paraId="6B87CB23" w14:textId="4A8F4B29" w:rsidR="00A10FD1" w:rsidRPr="00362ECD" w:rsidRDefault="00A10FD1" w:rsidP="00A10F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34406C">
              <w:rPr>
                <w:rFonts w:ascii="Candara" w:hAnsi="Candara"/>
                <w:b/>
                <w:color w:val="0070C0"/>
                <w:sz w:val="18"/>
                <w:szCs w:val="18"/>
              </w:rPr>
              <w:t>(laboratorio)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8DD79" w14:textId="61480DD2" w:rsidR="00A10FD1" w:rsidRPr="00362ECD" w:rsidRDefault="00A10FD1" w:rsidP="00A10FD1">
            <w:pPr>
              <w:tabs>
                <w:tab w:val="left" w:pos="108"/>
                <w:tab w:val="left" w:pos="2093"/>
                <w:tab w:val="left" w:pos="4075"/>
                <w:tab w:val="left" w:pos="6059"/>
                <w:tab w:val="left" w:pos="8042"/>
              </w:tabs>
              <w:ind w:firstLine="0"/>
              <w:jc w:val="center"/>
              <w:rPr>
                <w:rFonts w:ascii="Candara" w:hAnsi="Candara"/>
                <w:b/>
                <w:bCs/>
                <w:color w:val="D9E2F3" w:themeColor="accent5" w:themeTint="33"/>
                <w:sz w:val="18"/>
                <w:szCs w:val="18"/>
              </w:rPr>
            </w:pPr>
            <w:r w:rsidRPr="0088129F">
              <w:rPr>
                <w:rFonts w:ascii="Candara" w:hAnsi="Candara"/>
                <w:b/>
                <w:bCs/>
                <w:color w:val="0070C0"/>
                <w:sz w:val="18"/>
                <w:szCs w:val="18"/>
              </w:rPr>
              <w:t>Archeologia preventiva</w:t>
            </w:r>
          </w:p>
        </w:tc>
      </w:tr>
    </w:tbl>
    <w:p w14:paraId="74A90303" w14:textId="77777777" w:rsidR="00EE4EF1" w:rsidRDefault="00EE4EF1" w:rsidP="002B66E4">
      <w:pPr>
        <w:ind w:firstLine="0"/>
        <w:rPr>
          <w:rFonts w:ascii="Arial Narrow" w:hAnsi="Arial Narrow"/>
          <w:sz w:val="16"/>
          <w:szCs w:val="16"/>
          <w:highlight w:val="yellow"/>
        </w:rPr>
      </w:pPr>
    </w:p>
    <w:sectPr w:rsidR="00EE4EF1" w:rsidSect="00AC6DAC">
      <w:headerReference w:type="default" r:id="rId6"/>
      <w:pgSz w:w="11906" w:h="16838"/>
      <w:pgMar w:top="2410" w:right="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3DF0" w14:textId="77777777" w:rsidR="009914A2" w:rsidRDefault="009914A2" w:rsidP="00FE1389">
      <w:r>
        <w:separator/>
      </w:r>
    </w:p>
  </w:endnote>
  <w:endnote w:type="continuationSeparator" w:id="0">
    <w:p w14:paraId="6CCA498F" w14:textId="77777777" w:rsidR="009914A2" w:rsidRDefault="009914A2" w:rsidP="00FE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03C6" w14:textId="77777777" w:rsidR="009914A2" w:rsidRDefault="009914A2" w:rsidP="00FE1389">
      <w:r>
        <w:separator/>
      </w:r>
    </w:p>
  </w:footnote>
  <w:footnote w:type="continuationSeparator" w:id="0">
    <w:p w14:paraId="68113B29" w14:textId="77777777" w:rsidR="009914A2" w:rsidRDefault="009914A2" w:rsidP="00FE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A915" w14:textId="77777777" w:rsidR="00B3478C" w:rsidRDefault="00B3478C" w:rsidP="00FE1389">
    <w:pPr>
      <w:pStyle w:val="Intestazione"/>
      <w:ind w:left="5245" w:firstLine="0"/>
    </w:pPr>
    <w:r w:rsidRPr="008956BF"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59264" behindDoc="1" locked="0" layoutInCell="1" allowOverlap="1" wp14:anchorId="5655E0A8" wp14:editId="37987FBF">
          <wp:simplePos x="0" y="0"/>
          <wp:positionH relativeFrom="column">
            <wp:posOffset>-409656</wp:posOffset>
          </wp:positionH>
          <wp:positionV relativeFrom="paragraph">
            <wp:posOffset>-146077</wp:posOffset>
          </wp:positionV>
          <wp:extent cx="3280410" cy="958215"/>
          <wp:effectExtent l="19050" t="0" r="0" b="0"/>
          <wp:wrapNone/>
          <wp:docPr id="5" name="Immagine 5" descr="F:\Documenti\Università\SSBA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:\Documenti\Università\SSBA\Log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10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699FBF" wp14:editId="1F2248AB">
              <wp:simplePos x="0" y="0"/>
              <wp:positionH relativeFrom="column">
                <wp:posOffset>3406653</wp:posOffset>
              </wp:positionH>
              <wp:positionV relativeFrom="paragraph">
                <wp:posOffset>-147523</wp:posOffset>
              </wp:positionV>
              <wp:extent cx="2663190" cy="720725"/>
              <wp:effectExtent l="0" t="0" r="63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72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A795A" w14:textId="67E903EF" w:rsidR="00B3478C" w:rsidRDefault="00B3478C" w:rsidP="00FE1389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</w:pPr>
                          <w:r w:rsidRPr="00C22BC3"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  <w:t>Calendario didattico 20</w:t>
                          </w:r>
                          <w:r w:rsidR="009367CE"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  <w:t>2</w:t>
                          </w:r>
                          <w:r w:rsidR="006120D4">
                            <w:rPr>
                              <w:rFonts w:asciiTheme="minorHAnsi" w:hAnsiTheme="minorHAnsi"/>
                              <w:b/>
                              <w:color w:val="002060"/>
                              <w:sz w:val="40"/>
                              <w:szCs w:val="4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699FB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68.25pt;margin-top:-11.6pt;width:209.7pt;height:56.7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mrDQIAAPY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" stroked="f">
              <v:textbox style="mso-fit-shape-to-text:t">
                <w:txbxContent>
                  <w:p w14:paraId="014A795A" w14:textId="67E903EF" w:rsidR="00B3478C" w:rsidRDefault="00B3478C" w:rsidP="00FE1389">
                    <w:pPr>
                      <w:jc w:val="right"/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</w:pPr>
                    <w:r w:rsidRPr="00C22BC3"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  <w:t>Calendario didattico 20</w:t>
                    </w:r>
                    <w:r w:rsidR="009367CE"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  <w:t>2</w:t>
                    </w:r>
                    <w:r w:rsidR="006120D4">
                      <w:rPr>
                        <w:rFonts w:asciiTheme="minorHAnsi" w:hAnsiTheme="minorHAnsi"/>
                        <w:b/>
                        <w:color w:val="002060"/>
                        <w:sz w:val="40"/>
                        <w:szCs w:val="40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C767447" w14:textId="77777777" w:rsidR="00B3478C" w:rsidRDefault="00B347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D4"/>
    <w:rsid w:val="00002A9C"/>
    <w:rsid w:val="000042EC"/>
    <w:rsid w:val="000108EF"/>
    <w:rsid w:val="00012163"/>
    <w:rsid w:val="000137C4"/>
    <w:rsid w:val="00017EDE"/>
    <w:rsid w:val="00017F20"/>
    <w:rsid w:val="000230B8"/>
    <w:rsid w:val="000246BB"/>
    <w:rsid w:val="00026647"/>
    <w:rsid w:val="0002727E"/>
    <w:rsid w:val="00033D8E"/>
    <w:rsid w:val="00034E1A"/>
    <w:rsid w:val="00045FBE"/>
    <w:rsid w:val="00047A8A"/>
    <w:rsid w:val="0005076A"/>
    <w:rsid w:val="00050F4D"/>
    <w:rsid w:val="000540E4"/>
    <w:rsid w:val="0005584D"/>
    <w:rsid w:val="00060B0B"/>
    <w:rsid w:val="00061A8B"/>
    <w:rsid w:val="00062DC1"/>
    <w:rsid w:val="00064243"/>
    <w:rsid w:val="00073C38"/>
    <w:rsid w:val="00076145"/>
    <w:rsid w:val="00077171"/>
    <w:rsid w:val="0008090F"/>
    <w:rsid w:val="00080AC8"/>
    <w:rsid w:val="000844E6"/>
    <w:rsid w:val="0008537E"/>
    <w:rsid w:val="000A0FD1"/>
    <w:rsid w:val="000A1EF6"/>
    <w:rsid w:val="000A233E"/>
    <w:rsid w:val="000A5930"/>
    <w:rsid w:val="000A6FC7"/>
    <w:rsid w:val="000B102A"/>
    <w:rsid w:val="000B3AD0"/>
    <w:rsid w:val="000C090A"/>
    <w:rsid w:val="000C5828"/>
    <w:rsid w:val="000D4901"/>
    <w:rsid w:val="000D585F"/>
    <w:rsid w:val="000E30B4"/>
    <w:rsid w:val="000E59F6"/>
    <w:rsid w:val="000E75EE"/>
    <w:rsid w:val="000F4209"/>
    <w:rsid w:val="000F7421"/>
    <w:rsid w:val="001103F9"/>
    <w:rsid w:val="00115A9D"/>
    <w:rsid w:val="001161D9"/>
    <w:rsid w:val="00116283"/>
    <w:rsid w:val="00127C0E"/>
    <w:rsid w:val="00131989"/>
    <w:rsid w:val="001329AC"/>
    <w:rsid w:val="0013376D"/>
    <w:rsid w:val="00136596"/>
    <w:rsid w:val="00137CB3"/>
    <w:rsid w:val="001414CA"/>
    <w:rsid w:val="00143B59"/>
    <w:rsid w:val="00144BA4"/>
    <w:rsid w:val="00145758"/>
    <w:rsid w:val="00146DCD"/>
    <w:rsid w:val="00160107"/>
    <w:rsid w:val="001608FD"/>
    <w:rsid w:val="0016107B"/>
    <w:rsid w:val="001611F9"/>
    <w:rsid w:val="001615C2"/>
    <w:rsid w:val="001650CA"/>
    <w:rsid w:val="001664D6"/>
    <w:rsid w:val="00170314"/>
    <w:rsid w:val="00185112"/>
    <w:rsid w:val="001873DD"/>
    <w:rsid w:val="00187A1A"/>
    <w:rsid w:val="001913AB"/>
    <w:rsid w:val="00194FF3"/>
    <w:rsid w:val="001A0E71"/>
    <w:rsid w:val="001A10B4"/>
    <w:rsid w:val="001A20E8"/>
    <w:rsid w:val="001A27D1"/>
    <w:rsid w:val="001A79E1"/>
    <w:rsid w:val="001B74AB"/>
    <w:rsid w:val="001B790A"/>
    <w:rsid w:val="001C0560"/>
    <w:rsid w:val="001C2885"/>
    <w:rsid w:val="001C4F89"/>
    <w:rsid w:val="001C503D"/>
    <w:rsid w:val="001D2CC0"/>
    <w:rsid w:val="001D2D39"/>
    <w:rsid w:val="001E0E64"/>
    <w:rsid w:val="001E1EA3"/>
    <w:rsid w:val="001E34A2"/>
    <w:rsid w:val="001E5E18"/>
    <w:rsid w:val="001E63A5"/>
    <w:rsid w:val="001E73A7"/>
    <w:rsid w:val="001F0949"/>
    <w:rsid w:val="001F246F"/>
    <w:rsid w:val="001F49B9"/>
    <w:rsid w:val="001F7E1C"/>
    <w:rsid w:val="00204F33"/>
    <w:rsid w:val="00205FD4"/>
    <w:rsid w:val="00207A3B"/>
    <w:rsid w:val="00207FDE"/>
    <w:rsid w:val="00212C01"/>
    <w:rsid w:val="0021563A"/>
    <w:rsid w:val="00221B5D"/>
    <w:rsid w:val="00222E7F"/>
    <w:rsid w:val="002255E9"/>
    <w:rsid w:val="00232B44"/>
    <w:rsid w:val="002462F9"/>
    <w:rsid w:val="0024647E"/>
    <w:rsid w:val="00247298"/>
    <w:rsid w:val="00250375"/>
    <w:rsid w:val="0025267E"/>
    <w:rsid w:val="00256724"/>
    <w:rsid w:val="0027379D"/>
    <w:rsid w:val="0027478A"/>
    <w:rsid w:val="00280377"/>
    <w:rsid w:val="0028050E"/>
    <w:rsid w:val="00290BC0"/>
    <w:rsid w:val="002959E9"/>
    <w:rsid w:val="002A4557"/>
    <w:rsid w:val="002B5AD4"/>
    <w:rsid w:val="002B66E4"/>
    <w:rsid w:val="002B75ED"/>
    <w:rsid w:val="002C05CD"/>
    <w:rsid w:val="002C3642"/>
    <w:rsid w:val="002C5C75"/>
    <w:rsid w:val="002C76A3"/>
    <w:rsid w:val="002D346D"/>
    <w:rsid w:val="002D614B"/>
    <w:rsid w:val="002D7CC1"/>
    <w:rsid w:val="002E2B8A"/>
    <w:rsid w:val="002E4A74"/>
    <w:rsid w:val="002E5499"/>
    <w:rsid w:val="002E5BC5"/>
    <w:rsid w:val="002E7175"/>
    <w:rsid w:val="002F0E5E"/>
    <w:rsid w:val="002F29B6"/>
    <w:rsid w:val="002F2D97"/>
    <w:rsid w:val="002F7099"/>
    <w:rsid w:val="002F760C"/>
    <w:rsid w:val="00300379"/>
    <w:rsid w:val="003020EB"/>
    <w:rsid w:val="00304407"/>
    <w:rsid w:val="003079EB"/>
    <w:rsid w:val="003111C9"/>
    <w:rsid w:val="00314553"/>
    <w:rsid w:val="00316EFA"/>
    <w:rsid w:val="00326520"/>
    <w:rsid w:val="00326B53"/>
    <w:rsid w:val="00331B61"/>
    <w:rsid w:val="00336CCC"/>
    <w:rsid w:val="0034066C"/>
    <w:rsid w:val="00340C8C"/>
    <w:rsid w:val="00342F32"/>
    <w:rsid w:val="00343980"/>
    <w:rsid w:val="00344525"/>
    <w:rsid w:val="003457BC"/>
    <w:rsid w:val="00350B2E"/>
    <w:rsid w:val="00353F3A"/>
    <w:rsid w:val="00362ECD"/>
    <w:rsid w:val="00371E47"/>
    <w:rsid w:val="00377E11"/>
    <w:rsid w:val="00381B00"/>
    <w:rsid w:val="0038276D"/>
    <w:rsid w:val="00386848"/>
    <w:rsid w:val="00386C83"/>
    <w:rsid w:val="00396192"/>
    <w:rsid w:val="003962A7"/>
    <w:rsid w:val="003A0E78"/>
    <w:rsid w:val="003A64FD"/>
    <w:rsid w:val="003B00C3"/>
    <w:rsid w:val="003B2005"/>
    <w:rsid w:val="003B2D3E"/>
    <w:rsid w:val="003B76D2"/>
    <w:rsid w:val="003C08EA"/>
    <w:rsid w:val="003C1367"/>
    <w:rsid w:val="003C34C6"/>
    <w:rsid w:val="003C4EC2"/>
    <w:rsid w:val="003C5BB8"/>
    <w:rsid w:val="003D6FA1"/>
    <w:rsid w:val="003E4EB9"/>
    <w:rsid w:val="003F2BA1"/>
    <w:rsid w:val="003F3AFE"/>
    <w:rsid w:val="003F6A43"/>
    <w:rsid w:val="00411980"/>
    <w:rsid w:val="0041271D"/>
    <w:rsid w:val="00414A8F"/>
    <w:rsid w:val="00424245"/>
    <w:rsid w:val="0042713B"/>
    <w:rsid w:val="00427F1A"/>
    <w:rsid w:val="00432DED"/>
    <w:rsid w:val="00434038"/>
    <w:rsid w:val="004343DC"/>
    <w:rsid w:val="00436604"/>
    <w:rsid w:val="004469C6"/>
    <w:rsid w:val="004473F9"/>
    <w:rsid w:val="00451F07"/>
    <w:rsid w:val="00454C5D"/>
    <w:rsid w:val="00461049"/>
    <w:rsid w:val="00466348"/>
    <w:rsid w:val="0047222C"/>
    <w:rsid w:val="0047410B"/>
    <w:rsid w:val="0047429D"/>
    <w:rsid w:val="0047570B"/>
    <w:rsid w:val="00476A5C"/>
    <w:rsid w:val="004776DE"/>
    <w:rsid w:val="00481D3A"/>
    <w:rsid w:val="00482195"/>
    <w:rsid w:val="004829FB"/>
    <w:rsid w:val="00482E64"/>
    <w:rsid w:val="00490476"/>
    <w:rsid w:val="00490BEC"/>
    <w:rsid w:val="004928F2"/>
    <w:rsid w:val="00496296"/>
    <w:rsid w:val="00497359"/>
    <w:rsid w:val="00497BA7"/>
    <w:rsid w:val="004A0540"/>
    <w:rsid w:val="004A2F07"/>
    <w:rsid w:val="004A3A9D"/>
    <w:rsid w:val="004A44BB"/>
    <w:rsid w:val="004A5CAB"/>
    <w:rsid w:val="004A6EE8"/>
    <w:rsid w:val="004A76B5"/>
    <w:rsid w:val="004B0546"/>
    <w:rsid w:val="004B40BA"/>
    <w:rsid w:val="004B4458"/>
    <w:rsid w:val="004B6A80"/>
    <w:rsid w:val="004B7725"/>
    <w:rsid w:val="004C106C"/>
    <w:rsid w:val="004C322D"/>
    <w:rsid w:val="004C456E"/>
    <w:rsid w:val="004C5DC6"/>
    <w:rsid w:val="004C5FD7"/>
    <w:rsid w:val="004E0669"/>
    <w:rsid w:val="004E0D74"/>
    <w:rsid w:val="004E1DDA"/>
    <w:rsid w:val="004E2927"/>
    <w:rsid w:val="004E50E6"/>
    <w:rsid w:val="004E6452"/>
    <w:rsid w:val="004F1057"/>
    <w:rsid w:val="004F2E11"/>
    <w:rsid w:val="00504CB7"/>
    <w:rsid w:val="00505CB8"/>
    <w:rsid w:val="00506699"/>
    <w:rsid w:val="005261D7"/>
    <w:rsid w:val="005315B5"/>
    <w:rsid w:val="0053704F"/>
    <w:rsid w:val="005374AF"/>
    <w:rsid w:val="005429DB"/>
    <w:rsid w:val="00547EBA"/>
    <w:rsid w:val="00555666"/>
    <w:rsid w:val="005566F5"/>
    <w:rsid w:val="00560135"/>
    <w:rsid w:val="005619AC"/>
    <w:rsid w:val="005622C0"/>
    <w:rsid w:val="005626B3"/>
    <w:rsid w:val="005629D2"/>
    <w:rsid w:val="00573A80"/>
    <w:rsid w:val="00586141"/>
    <w:rsid w:val="005A3310"/>
    <w:rsid w:val="005A358A"/>
    <w:rsid w:val="005A4234"/>
    <w:rsid w:val="005A4B30"/>
    <w:rsid w:val="005A5E2B"/>
    <w:rsid w:val="005A65FA"/>
    <w:rsid w:val="005B06FC"/>
    <w:rsid w:val="005B0B57"/>
    <w:rsid w:val="005B2103"/>
    <w:rsid w:val="005B602F"/>
    <w:rsid w:val="005B62F4"/>
    <w:rsid w:val="005B7ED0"/>
    <w:rsid w:val="005D2AB4"/>
    <w:rsid w:val="005E023F"/>
    <w:rsid w:val="005E2E6E"/>
    <w:rsid w:val="005E3144"/>
    <w:rsid w:val="005E545E"/>
    <w:rsid w:val="005E5B6D"/>
    <w:rsid w:val="005F01D6"/>
    <w:rsid w:val="005F37F9"/>
    <w:rsid w:val="005F3C72"/>
    <w:rsid w:val="005F61A2"/>
    <w:rsid w:val="0060063A"/>
    <w:rsid w:val="00602680"/>
    <w:rsid w:val="00602F40"/>
    <w:rsid w:val="006043B2"/>
    <w:rsid w:val="00607CFE"/>
    <w:rsid w:val="0061142E"/>
    <w:rsid w:val="006120D4"/>
    <w:rsid w:val="006120F8"/>
    <w:rsid w:val="00613548"/>
    <w:rsid w:val="0062542A"/>
    <w:rsid w:val="00631A25"/>
    <w:rsid w:val="00635A6A"/>
    <w:rsid w:val="00636B37"/>
    <w:rsid w:val="00644B8D"/>
    <w:rsid w:val="00644F80"/>
    <w:rsid w:val="006466F0"/>
    <w:rsid w:val="006474CF"/>
    <w:rsid w:val="006518A5"/>
    <w:rsid w:val="006528F4"/>
    <w:rsid w:val="00655088"/>
    <w:rsid w:val="00655F74"/>
    <w:rsid w:val="0066092E"/>
    <w:rsid w:val="00663191"/>
    <w:rsid w:val="00665FB4"/>
    <w:rsid w:val="00667838"/>
    <w:rsid w:val="00667B3D"/>
    <w:rsid w:val="00681044"/>
    <w:rsid w:val="006835D2"/>
    <w:rsid w:val="006904F2"/>
    <w:rsid w:val="00690F06"/>
    <w:rsid w:val="00691F30"/>
    <w:rsid w:val="00696F2A"/>
    <w:rsid w:val="006B03CA"/>
    <w:rsid w:val="006B0D75"/>
    <w:rsid w:val="006C2ACC"/>
    <w:rsid w:val="006C4FAE"/>
    <w:rsid w:val="006C5A6B"/>
    <w:rsid w:val="006D6DDF"/>
    <w:rsid w:val="006D71B6"/>
    <w:rsid w:val="006F2210"/>
    <w:rsid w:val="006F25F4"/>
    <w:rsid w:val="0070491D"/>
    <w:rsid w:val="00705640"/>
    <w:rsid w:val="00706F31"/>
    <w:rsid w:val="00707A05"/>
    <w:rsid w:val="00714CB4"/>
    <w:rsid w:val="00714F7C"/>
    <w:rsid w:val="00715BAD"/>
    <w:rsid w:val="00715FB6"/>
    <w:rsid w:val="00716E69"/>
    <w:rsid w:val="0072495A"/>
    <w:rsid w:val="007315ED"/>
    <w:rsid w:val="00734DDF"/>
    <w:rsid w:val="007365EC"/>
    <w:rsid w:val="0074192B"/>
    <w:rsid w:val="007419BB"/>
    <w:rsid w:val="00745953"/>
    <w:rsid w:val="007459B9"/>
    <w:rsid w:val="007473BE"/>
    <w:rsid w:val="007501C0"/>
    <w:rsid w:val="00757087"/>
    <w:rsid w:val="00757BA0"/>
    <w:rsid w:val="00757CD4"/>
    <w:rsid w:val="0077174A"/>
    <w:rsid w:val="0077258F"/>
    <w:rsid w:val="00772AAD"/>
    <w:rsid w:val="00773581"/>
    <w:rsid w:val="00780078"/>
    <w:rsid w:val="0078155B"/>
    <w:rsid w:val="00782F07"/>
    <w:rsid w:val="00783C74"/>
    <w:rsid w:val="00784BDA"/>
    <w:rsid w:val="00791265"/>
    <w:rsid w:val="0079366B"/>
    <w:rsid w:val="007946AC"/>
    <w:rsid w:val="00794930"/>
    <w:rsid w:val="007A24AB"/>
    <w:rsid w:val="007A3201"/>
    <w:rsid w:val="007A4536"/>
    <w:rsid w:val="007A6024"/>
    <w:rsid w:val="007A6D9D"/>
    <w:rsid w:val="007B2078"/>
    <w:rsid w:val="007B35C1"/>
    <w:rsid w:val="007B770A"/>
    <w:rsid w:val="007B7E3A"/>
    <w:rsid w:val="007C6E00"/>
    <w:rsid w:val="007C74F0"/>
    <w:rsid w:val="007D058F"/>
    <w:rsid w:val="007D3EA1"/>
    <w:rsid w:val="007E0BDD"/>
    <w:rsid w:val="007E0EA7"/>
    <w:rsid w:val="007E2545"/>
    <w:rsid w:val="007E40B0"/>
    <w:rsid w:val="007E449C"/>
    <w:rsid w:val="007E7201"/>
    <w:rsid w:val="007E7396"/>
    <w:rsid w:val="007E792D"/>
    <w:rsid w:val="007F1AA5"/>
    <w:rsid w:val="007F3CCA"/>
    <w:rsid w:val="007F7986"/>
    <w:rsid w:val="0080185F"/>
    <w:rsid w:val="00801B38"/>
    <w:rsid w:val="00802D93"/>
    <w:rsid w:val="0080393B"/>
    <w:rsid w:val="00806515"/>
    <w:rsid w:val="00806C9E"/>
    <w:rsid w:val="00820F23"/>
    <w:rsid w:val="00822553"/>
    <w:rsid w:val="0082451C"/>
    <w:rsid w:val="00826F54"/>
    <w:rsid w:val="00833E3A"/>
    <w:rsid w:val="00833FB8"/>
    <w:rsid w:val="00835023"/>
    <w:rsid w:val="00844539"/>
    <w:rsid w:val="00847090"/>
    <w:rsid w:val="00853E73"/>
    <w:rsid w:val="008575AD"/>
    <w:rsid w:val="00860151"/>
    <w:rsid w:val="00860277"/>
    <w:rsid w:val="00860544"/>
    <w:rsid w:val="008609FD"/>
    <w:rsid w:val="00861702"/>
    <w:rsid w:val="00861C70"/>
    <w:rsid w:val="00863310"/>
    <w:rsid w:val="00865BAC"/>
    <w:rsid w:val="008677A0"/>
    <w:rsid w:val="00872033"/>
    <w:rsid w:val="00873ECD"/>
    <w:rsid w:val="008770E1"/>
    <w:rsid w:val="0088129F"/>
    <w:rsid w:val="00882FAB"/>
    <w:rsid w:val="008841B7"/>
    <w:rsid w:val="00885208"/>
    <w:rsid w:val="008869A2"/>
    <w:rsid w:val="00894054"/>
    <w:rsid w:val="00895220"/>
    <w:rsid w:val="008974BA"/>
    <w:rsid w:val="008977D0"/>
    <w:rsid w:val="008A408B"/>
    <w:rsid w:val="008B17E4"/>
    <w:rsid w:val="008B20F6"/>
    <w:rsid w:val="008B44AA"/>
    <w:rsid w:val="008B471A"/>
    <w:rsid w:val="008B4FA9"/>
    <w:rsid w:val="008C67D9"/>
    <w:rsid w:val="008D54DE"/>
    <w:rsid w:val="008E172D"/>
    <w:rsid w:val="008E1F6E"/>
    <w:rsid w:val="008E5A77"/>
    <w:rsid w:val="008F2F3E"/>
    <w:rsid w:val="008F5B2D"/>
    <w:rsid w:val="00906C7A"/>
    <w:rsid w:val="00911BFD"/>
    <w:rsid w:val="009152F0"/>
    <w:rsid w:val="00915499"/>
    <w:rsid w:val="00915B54"/>
    <w:rsid w:val="00917150"/>
    <w:rsid w:val="009226F0"/>
    <w:rsid w:val="009256ED"/>
    <w:rsid w:val="0093228D"/>
    <w:rsid w:val="00933172"/>
    <w:rsid w:val="00936255"/>
    <w:rsid w:val="0093631D"/>
    <w:rsid w:val="009367CE"/>
    <w:rsid w:val="00941AEA"/>
    <w:rsid w:val="00943E92"/>
    <w:rsid w:val="0095392F"/>
    <w:rsid w:val="009660C0"/>
    <w:rsid w:val="00972806"/>
    <w:rsid w:val="00972C66"/>
    <w:rsid w:val="00980CCC"/>
    <w:rsid w:val="009914A2"/>
    <w:rsid w:val="0099769F"/>
    <w:rsid w:val="00997820"/>
    <w:rsid w:val="009A0F77"/>
    <w:rsid w:val="009A1FA4"/>
    <w:rsid w:val="009A299B"/>
    <w:rsid w:val="009A3D92"/>
    <w:rsid w:val="009A60A8"/>
    <w:rsid w:val="009B519E"/>
    <w:rsid w:val="009C111C"/>
    <w:rsid w:val="009C3234"/>
    <w:rsid w:val="009D42EB"/>
    <w:rsid w:val="009D57FD"/>
    <w:rsid w:val="009D5AEA"/>
    <w:rsid w:val="009D5E4A"/>
    <w:rsid w:val="009D649C"/>
    <w:rsid w:val="009E1F78"/>
    <w:rsid w:val="009E7831"/>
    <w:rsid w:val="009F5868"/>
    <w:rsid w:val="009F662F"/>
    <w:rsid w:val="009F6ABD"/>
    <w:rsid w:val="00A00AFD"/>
    <w:rsid w:val="00A01A78"/>
    <w:rsid w:val="00A036E0"/>
    <w:rsid w:val="00A05E22"/>
    <w:rsid w:val="00A10820"/>
    <w:rsid w:val="00A10FD1"/>
    <w:rsid w:val="00A12F3B"/>
    <w:rsid w:val="00A13AD1"/>
    <w:rsid w:val="00A14438"/>
    <w:rsid w:val="00A17A98"/>
    <w:rsid w:val="00A21B90"/>
    <w:rsid w:val="00A22C68"/>
    <w:rsid w:val="00A2462E"/>
    <w:rsid w:val="00A247FC"/>
    <w:rsid w:val="00A24BF1"/>
    <w:rsid w:val="00A24BFD"/>
    <w:rsid w:val="00A27BD3"/>
    <w:rsid w:val="00A33862"/>
    <w:rsid w:val="00A34DE4"/>
    <w:rsid w:val="00A350A9"/>
    <w:rsid w:val="00A4158F"/>
    <w:rsid w:val="00A4636A"/>
    <w:rsid w:val="00A6058A"/>
    <w:rsid w:val="00A60E65"/>
    <w:rsid w:val="00A622ED"/>
    <w:rsid w:val="00A67B27"/>
    <w:rsid w:val="00A73DEC"/>
    <w:rsid w:val="00A751F1"/>
    <w:rsid w:val="00A82892"/>
    <w:rsid w:val="00A82FBF"/>
    <w:rsid w:val="00A83C08"/>
    <w:rsid w:val="00A92C57"/>
    <w:rsid w:val="00A92C5E"/>
    <w:rsid w:val="00A963EF"/>
    <w:rsid w:val="00A97B88"/>
    <w:rsid w:val="00AA158F"/>
    <w:rsid w:val="00AA5FC7"/>
    <w:rsid w:val="00AA67B8"/>
    <w:rsid w:val="00AA6BD0"/>
    <w:rsid w:val="00AA6F0B"/>
    <w:rsid w:val="00AA7D83"/>
    <w:rsid w:val="00AB000E"/>
    <w:rsid w:val="00AB042B"/>
    <w:rsid w:val="00AB1DA3"/>
    <w:rsid w:val="00AB2B61"/>
    <w:rsid w:val="00AB34A4"/>
    <w:rsid w:val="00AB3E84"/>
    <w:rsid w:val="00AB4C80"/>
    <w:rsid w:val="00AC6DAC"/>
    <w:rsid w:val="00AC7DC5"/>
    <w:rsid w:val="00AD0B54"/>
    <w:rsid w:val="00AD6335"/>
    <w:rsid w:val="00AE34DC"/>
    <w:rsid w:val="00AE6EA5"/>
    <w:rsid w:val="00AF0821"/>
    <w:rsid w:val="00AF34C4"/>
    <w:rsid w:val="00AF4F52"/>
    <w:rsid w:val="00AF5EA6"/>
    <w:rsid w:val="00AF6C9C"/>
    <w:rsid w:val="00B00BB8"/>
    <w:rsid w:val="00B01577"/>
    <w:rsid w:val="00B02477"/>
    <w:rsid w:val="00B0390B"/>
    <w:rsid w:val="00B04873"/>
    <w:rsid w:val="00B070C4"/>
    <w:rsid w:val="00B07778"/>
    <w:rsid w:val="00B1031A"/>
    <w:rsid w:val="00B10BDA"/>
    <w:rsid w:val="00B11C64"/>
    <w:rsid w:val="00B15A37"/>
    <w:rsid w:val="00B220FF"/>
    <w:rsid w:val="00B22501"/>
    <w:rsid w:val="00B23DA2"/>
    <w:rsid w:val="00B31BE4"/>
    <w:rsid w:val="00B31DE0"/>
    <w:rsid w:val="00B33C7F"/>
    <w:rsid w:val="00B3478C"/>
    <w:rsid w:val="00B353FB"/>
    <w:rsid w:val="00B37D93"/>
    <w:rsid w:val="00B41FD0"/>
    <w:rsid w:val="00B43CB9"/>
    <w:rsid w:val="00B51FDF"/>
    <w:rsid w:val="00B55AC3"/>
    <w:rsid w:val="00B56F69"/>
    <w:rsid w:val="00B65EC1"/>
    <w:rsid w:val="00B66CEC"/>
    <w:rsid w:val="00B706CF"/>
    <w:rsid w:val="00B7347A"/>
    <w:rsid w:val="00B76EFD"/>
    <w:rsid w:val="00B81664"/>
    <w:rsid w:val="00B818F8"/>
    <w:rsid w:val="00B845C6"/>
    <w:rsid w:val="00B84839"/>
    <w:rsid w:val="00B86A3A"/>
    <w:rsid w:val="00B9054E"/>
    <w:rsid w:val="00B92D07"/>
    <w:rsid w:val="00B946A3"/>
    <w:rsid w:val="00B96357"/>
    <w:rsid w:val="00B97115"/>
    <w:rsid w:val="00B97BAD"/>
    <w:rsid w:val="00BA0CAB"/>
    <w:rsid w:val="00BA0E79"/>
    <w:rsid w:val="00BA2341"/>
    <w:rsid w:val="00BA553D"/>
    <w:rsid w:val="00BB2E73"/>
    <w:rsid w:val="00BB4D54"/>
    <w:rsid w:val="00BB7EAC"/>
    <w:rsid w:val="00BC0C34"/>
    <w:rsid w:val="00BC19FC"/>
    <w:rsid w:val="00BD3797"/>
    <w:rsid w:val="00BD3E5A"/>
    <w:rsid w:val="00BE00AE"/>
    <w:rsid w:val="00BE60A6"/>
    <w:rsid w:val="00BF49B2"/>
    <w:rsid w:val="00BF4B9C"/>
    <w:rsid w:val="00BF6E1F"/>
    <w:rsid w:val="00C01C03"/>
    <w:rsid w:val="00C01CD1"/>
    <w:rsid w:val="00C03311"/>
    <w:rsid w:val="00C0367F"/>
    <w:rsid w:val="00C15461"/>
    <w:rsid w:val="00C1614D"/>
    <w:rsid w:val="00C22BC3"/>
    <w:rsid w:val="00C24860"/>
    <w:rsid w:val="00C2551F"/>
    <w:rsid w:val="00C25694"/>
    <w:rsid w:val="00C308AD"/>
    <w:rsid w:val="00C33544"/>
    <w:rsid w:val="00C364A9"/>
    <w:rsid w:val="00C431EC"/>
    <w:rsid w:val="00C47C55"/>
    <w:rsid w:val="00C539C9"/>
    <w:rsid w:val="00C54994"/>
    <w:rsid w:val="00C60761"/>
    <w:rsid w:val="00C6216B"/>
    <w:rsid w:val="00C67B19"/>
    <w:rsid w:val="00C71CED"/>
    <w:rsid w:val="00C83F73"/>
    <w:rsid w:val="00C862D0"/>
    <w:rsid w:val="00C93931"/>
    <w:rsid w:val="00C94DC9"/>
    <w:rsid w:val="00C952E9"/>
    <w:rsid w:val="00C95AD4"/>
    <w:rsid w:val="00CA0D2D"/>
    <w:rsid w:val="00CA1077"/>
    <w:rsid w:val="00CA1640"/>
    <w:rsid w:val="00CA2CD3"/>
    <w:rsid w:val="00CA3FB0"/>
    <w:rsid w:val="00CA501A"/>
    <w:rsid w:val="00CA7AA9"/>
    <w:rsid w:val="00CB030A"/>
    <w:rsid w:val="00CB2CD7"/>
    <w:rsid w:val="00CB30BE"/>
    <w:rsid w:val="00CB5017"/>
    <w:rsid w:val="00CB7066"/>
    <w:rsid w:val="00CC6412"/>
    <w:rsid w:val="00CD0ABD"/>
    <w:rsid w:val="00CD1DD7"/>
    <w:rsid w:val="00CD52F5"/>
    <w:rsid w:val="00CD7DDF"/>
    <w:rsid w:val="00CE6F1C"/>
    <w:rsid w:val="00CF2106"/>
    <w:rsid w:val="00CF7B30"/>
    <w:rsid w:val="00CF7B84"/>
    <w:rsid w:val="00D12094"/>
    <w:rsid w:val="00D152BD"/>
    <w:rsid w:val="00D15F7B"/>
    <w:rsid w:val="00D16516"/>
    <w:rsid w:val="00D16812"/>
    <w:rsid w:val="00D20CE4"/>
    <w:rsid w:val="00D22527"/>
    <w:rsid w:val="00D27304"/>
    <w:rsid w:val="00D308EF"/>
    <w:rsid w:val="00D3250F"/>
    <w:rsid w:val="00D35A1C"/>
    <w:rsid w:val="00D377B4"/>
    <w:rsid w:val="00D411B2"/>
    <w:rsid w:val="00D42689"/>
    <w:rsid w:val="00D43BD5"/>
    <w:rsid w:val="00D450D9"/>
    <w:rsid w:val="00D518B5"/>
    <w:rsid w:val="00D538F0"/>
    <w:rsid w:val="00D53B7E"/>
    <w:rsid w:val="00D5748F"/>
    <w:rsid w:val="00D67399"/>
    <w:rsid w:val="00D724A8"/>
    <w:rsid w:val="00D73065"/>
    <w:rsid w:val="00D73334"/>
    <w:rsid w:val="00D73A0A"/>
    <w:rsid w:val="00D745E5"/>
    <w:rsid w:val="00D77A9E"/>
    <w:rsid w:val="00D80892"/>
    <w:rsid w:val="00D82CF6"/>
    <w:rsid w:val="00D844A8"/>
    <w:rsid w:val="00D85B1E"/>
    <w:rsid w:val="00D906A6"/>
    <w:rsid w:val="00D916A3"/>
    <w:rsid w:val="00D94E02"/>
    <w:rsid w:val="00DA50F5"/>
    <w:rsid w:val="00DB3E55"/>
    <w:rsid w:val="00DB76F1"/>
    <w:rsid w:val="00DC1C6A"/>
    <w:rsid w:val="00DC1DD8"/>
    <w:rsid w:val="00DC2FE7"/>
    <w:rsid w:val="00DC51B1"/>
    <w:rsid w:val="00DD2506"/>
    <w:rsid w:val="00DD4DA3"/>
    <w:rsid w:val="00DD5D7D"/>
    <w:rsid w:val="00DD6B99"/>
    <w:rsid w:val="00DE103F"/>
    <w:rsid w:val="00DE1A7C"/>
    <w:rsid w:val="00DE6A35"/>
    <w:rsid w:val="00DF2FA6"/>
    <w:rsid w:val="00DF31AB"/>
    <w:rsid w:val="00DF326A"/>
    <w:rsid w:val="00DF3C93"/>
    <w:rsid w:val="00DF6A13"/>
    <w:rsid w:val="00E04F36"/>
    <w:rsid w:val="00E07170"/>
    <w:rsid w:val="00E11558"/>
    <w:rsid w:val="00E13A38"/>
    <w:rsid w:val="00E14027"/>
    <w:rsid w:val="00E22A4D"/>
    <w:rsid w:val="00E24D48"/>
    <w:rsid w:val="00E27C34"/>
    <w:rsid w:val="00E311D3"/>
    <w:rsid w:val="00E321AF"/>
    <w:rsid w:val="00E32393"/>
    <w:rsid w:val="00E33076"/>
    <w:rsid w:val="00E338FE"/>
    <w:rsid w:val="00E342FE"/>
    <w:rsid w:val="00E36145"/>
    <w:rsid w:val="00E36236"/>
    <w:rsid w:val="00E41E24"/>
    <w:rsid w:val="00E424DB"/>
    <w:rsid w:val="00E4475A"/>
    <w:rsid w:val="00E52269"/>
    <w:rsid w:val="00E5382C"/>
    <w:rsid w:val="00E56E67"/>
    <w:rsid w:val="00E57B10"/>
    <w:rsid w:val="00E6190E"/>
    <w:rsid w:val="00E70177"/>
    <w:rsid w:val="00E745D7"/>
    <w:rsid w:val="00E76783"/>
    <w:rsid w:val="00E770D1"/>
    <w:rsid w:val="00E82762"/>
    <w:rsid w:val="00E84D86"/>
    <w:rsid w:val="00E84FF3"/>
    <w:rsid w:val="00E95775"/>
    <w:rsid w:val="00EA6B05"/>
    <w:rsid w:val="00EB2A48"/>
    <w:rsid w:val="00EB6064"/>
    <w:rsid w:val="00EB6D77"/>
    <w:rsid w:val="00EB7A07"/>
    <w:rsid w:val="00EC2FB5"/>
    <w:rsid w:val="00EC438F"/>
    <w:rsid w:val="00ED62B4"/>
    <w:rsid w:val="00EE4EF1"/>
    <w:rsid w:val="00EE620A"/>
    <w:rsid w:val="00EF37E9"/>
    <w:rsid w:val="00EF712B"/>
    <w:rsid w:val="00F02A83"/>
    <w:rsid w:val="00F11B1B"/>
    <w:rsid w:val="00F11DE4"/>
    <w:rsid w:val="00F160F8"/>
    <w:rsid w:val="00F214F2"/>
    <w:rsid w:val="00F228AD"/>
    <w:rsid w:val="00F26451"/>
    <w:rsid w:val="00F36914"/>
    <w:rsid w:val="00F36FF2"/>
    <w:rsid w:val="00F37B7B"/>
    <w:rsid w:val="00F434FC"/>
    <w:rsid w:val="00F443D4"/>
    <w:rsid w:val="00F455BF"/>
    <w:rsid w:val="00F467F1"/>
    <w:rsid w:val="00F47398"/>
    <w:rsid w:val="00F51AF2"/>
    <w:rsid w:val="00F55225"/>
    <w:rsid w:val="00F55A5E"/>
    <w:rsid w:val="00F572C0"/>
    <w:rsid w:val="00F57B7B"/>
    <w:rsid w:val="00F57E8F"/>
    <w:rsid w:val="00F620A7"/>
    <w:rsid w:val="00F623FB"/>
    <w:rsid w:val="00F64F06"/>
    <w:rsid w:val="00F67166"/>
    <w:rsid w:val="00F71A90"/>
    <w:rsid w:val="00F73762"/>
    <w:rsid w:val="00F75E7B"/>
    <w:rsid w:val="00F7703E"/>
    <w:rsid w:val="00F83DA8"/>
    <w:rsid w:val="00F96D0E"/>
    <w:rsid w:val="00F96DEB"/>
    <w:rsid w:val="00F9751F"/>
    <w:rsid w:val="00FA5298"/>
    <w:rsid w:val="00FA68EE"/>
    <w:rsid w:val="00FA6F28"/>
    <w:rsid w:val="00FB1212"/>
    <w:rsid w:val="00FB1A14"/>
    <w:rsid w:val="00FB41F3"/>
    <w:rsid w:val="00FB50D9"/>
    <w:rsid w:val="00FB7E84"/>
    <w:rsid w:val="00FC12CE"/>
    <w:rsid w:val="00FC5FEE"/>
    <w:rsid w:val="00FC646A"/>
    <w:rsid w:val="00FC6DED"/>
    <w:rsid w:val="00FD4BF7"/>
    <w:rsid w:val="00FD5E75"/>
    <w:rsid w:val="00FE0E2D"/>
    <w:rsid w:val="00FE1389"/>
    <w:rsid w:val="00FE4DFF"/>
    <w:rsid w:val="00FE791D"/>
    <w:rsid w:val="00FF2F96"/>
    <w:rsid w:val="00FF6764"/>
    <w:rsid w:val="00FF70E6"/>
    <w:rsid w:val="2A882F19"/>
    <w:rsid w:val="3BA8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DC4AF"/>
  <w15:docId w15:val="{DEECA660-ECE8-4085-877F-44D6FE0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B2B61"/>
    <w:pPr>
      <w:spacing w:after="0" w:line="240" w:lineRule="auto"/>
      <w:ind w:firstLine="284"/>
      <w:jc w:val="both"/>
    </w:pPr>
    <w:rPr>
      <w:rFonts w:ascii="Constantia" w:hAnsi="Constanti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51F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51F"/>
    <w:rPr>
      <w:rFonts w:ascii="Constantia" w:eastAsiaTheme="majorEastAsia" w:hAnsi="Constantia" w:cstheme="majorBidi"/>
      <w:sz w:val="32"/>
      <w:szCs w:val="32"/>
    </w:rPr>
  </w:style>
  <w:style w:type="table" w:styleId="Grigliatabella">
    <w:name w:val="Table Grid"/>
    <w:basedOn w:val="Tabellanormale"/>
    <w:uiPriority w:val="39"/>
    <w:rsid w:val="00C9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138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389"/>
    <w:rPr>
      <w:rFonts w:ascii="Constantia" w:hAnsi="Constanti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E138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389"/>
    <w:rPr>
      <w:rFonts w:ascii="Constantia" w:hAnsi="Constant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na\OneDrive%20-%20Universit&#224;%20di%20Napoli%20Federico%20II\UniNA%20(ARCHIVIO)\Modelli\SSBA%20-%20Calendario%20didattico%20(I%20anno)%20marzo-maggi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SSBA - Calendario didattico (I anno) marzo-maggio 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 Rausa</dc:creator>
  <cp:lastModifiedBy>Federico Rausa</cp:lastModifiedBy>
  <cp:revision>72</cp:revision>
  <dcterms:created xsi:type="dcterms:W3CDTF">2025-02-09T10:00:00Z</dcterms:created>
  <dcterms:modified xsi:type="dcterms:W3CDTF">2025-02-22T10:19:00Z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2023-12-14T09:28:48Z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2eeb07af-5a46-433a-b78c-5e120c1c1fe1</vt:lpwstr>
  </property>
  <property fmtid="{D5CDD505-2E9C-101B-9397-08002B2CF9AE}" pid="8" name="MSIP_Label_2ad0b24d-6422-44b0-b3de-abb3a9e8c81a_ContentBits">
    <vt:lpwstr>0</vt:lpwstr>
  </property>
</Properties>
</file>