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86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1984"/>
        <w:gridCol w:w="1977"/>
        <w:gridCol w:w="236"/>
      </w:tblGrid>
      <w:tr w:rsidR="00AB3E84" w:rsidRPr="001A7733" w14:paraId="7D6A60C4" w14:textId="77777777" w:rsidTr="00374695">
        <w:trPr>
          <w:gridAfter w:val="1"/>
          <w:wAfter w:w="236" w:type="dxa"/>
        </w:trPr>
        <w:tc>
          <w:tcPr>
            <w:tcW w:w="10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0033"/>
          </w:tcPr>
          <w:p w14:paraId="0FBA6967" w14:textId="6286069A" w:rsidR="00AB3E84" w:rsidRPr="001A7733" w:rsidRDefault="00756E4A" w:rsidP="20264243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120" w:after="120"/>
              <w:ind w:firstLine="0"/>
              <w:jc w:val="center"/>
              <w:rPr>
                <w:rFonts w:ascii="Candara" w:hAnsi="Candara"/>
                <w:color w:val="FFFFFF" w:themeColor="background1"/>
                <w:sz w:val="48"/>
                <w:szCs w:val="48"/>
              </w:rPr>
            </w:pPr>
            <w:r>
              <w:rPr>
                <w:rFonts w:ascii="Candara" w:hAnsi="Candara"/>
                <w:color w:val="FFFFFF" w:themeColor="background1"/>
                <w:sz w:val="48"/>
                <w:szCs w:val="48"/>
              </w:rPr>
              <w:t>MARZO</w:t>
            </w:r>
            <w:r w:rsidRPr="001A7733">
              <w:rPr>
                <w:rFonts w:ascii="Candara" w:hAnsi="Candara"/>
                <w:color w:val="FFFFFF" w:themeColor="background1"/>
                <w:sz w:val="48"/>
                <w:szCs w:val="48"/>
              </w:rPr>
              <w:t xml:space="preserve"> </w:t>
            </w:r>
            <w:r w:rsidR="20264243" w:rsidRPr="001A7733">
              <w:rPr>
                <w:rFonts w:ascii="Candara" w:hAnsi="Candara"/>
                <w:color w:val="FFFFFF" w:themeColor="background1"/>
                <w:sz w:val="48"/>
                <w:szCs w:val="48"/>
              </w:rPr>
              <w:t>202</w:t>
            </w:r>
            <w:r w:rsidR="006078CC">
              <w:rPr>
                <w:rFonts w:ascii="Candara" w:hAnsi="Candara"/>
                <w:color w:val="FFFFFF" w:themeColor="background1"/>
                <w:sz w:val="48"/>
                <w:szCs w:val="48"/>
              </w:rPr>
              <w:t>5</w:t>
            </w:r>
          </w:p>
        </w:tc>
      </w:tr>
      <w:tr w:rsidR="00AB3E84" w:rsidRPr="001A7733" w14:paraId="7F195DD7" w14:textId="77777777" w:rsidTr="00374695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0F42ED" w14:textId="77777777" w:rsidR="00AB3E84" w:rsidRPr="001A7733" w:rsidRDefault="00AB3E84" w:rsidP="00B3478C">
            <w:pPr>
              <w:tabs>
                <w:tab w:val="left" w:pos="651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5876486" w14:textId="77777777" w:rsidR="00AB3E84" w:rsidRPr="001A7733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Lunedì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6284E36" w14:textId="77777777" w:rsidR="00AB3E84" w:rsidRPr="001A7733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Martedì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34D25D1" w14:textId="77777777" w:rsidR="00AB3E84" w:rsidRPr="001A7733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Mercoledì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1B07F3E" w14:textId="77777777" w:rsidR="00AB3E84" w:rsidRPr="001A7733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Giovedì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B0E4FD4" w14:textId="77777777" w:rsidR="00AB3E84" w:rsidRPr="001A7733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Venerdì</w:t>
            </w:r>
          </w:p>
        </w:tc>
      </w:tr>
      <w:tr w:rsidR="00AB3E84" w:rsidRPr="001A7733" w14:paraId="125F12E2" w14:textId="77777777" w:rsidTr="00374695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31FB8B" w14:textId="77777777" w:rsidR="00AB3E84" w:rsidRPr="001A7733" w:rsidRDefault="00AB3E84" w:rsidP="00B3478C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78BAF7B" w14:textId="18980B72" w:rsidR="00AB3E84" w:rsidRPr="001A7733" w:rsidRDefault="006078CC" w:rsidP="2026424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22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4D7CD0F" w14:textId="28946072" w:rsidR="00AB3E84" w:rsidRPr="001A7733" w:rsidRDefault="006078CC" w:rsidP="2026424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5E2AE50" w14:textId="6B34E049" w:rsidR="00AB3E84" w:rsidRPr="001A7733" w:rsidRDefault="006078CC" w:rsidP="2026424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4460230" w14:textId="55DA60E7" w:rsidR="00AB3E84" w:rsidRPr="001A7733" w:rsidRDefault="006078CC" w:rsidP="2026424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20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CCEBE16" w14:textId="490B57C7" w:rsidR="00AB3E84" w:rsidRPr="001A7733" w:rsidRDefault="006078CC" w:rsidP="2026424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21</w:t>
            </w:r>
          </w:p>
        </w:tc>
      </w:tr>
      <w:tr w:rsidR="00537954" w:rsidRPr="001A7733" w14:paraId="26BAD9F2" w14:textId="77777777" w:rsidTr="00374695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464271D" w14:textId="77777777" w:rsidR="00537954" w:rsidRPr="001A7733" w:rsidRDefault="00537954" w:rsidP="00537954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8:30</w:t>
            </w:r>
          </w:p>
          <w:p w14:paraId="713D7A85" w14:textId="77777777" w:rsidR="00537954" w:rsidRPr="001A7733" w:rsidRDefault="00537954" w:rsidP="00537954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9:30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22B3D" w14:textId="396CF7FE" w:rsidR="00537954" w:rsidRPr="005D5712" w:rsidRDefault="00537954" w:rsidP="0053795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A4CB" w14:textId="77777777" w:rsidR="00537954" w:rsidRPr="0046007F" w:rsidRDefault="00537954" w:rsidP="0053795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6BCD38" w14:textId="77777777" w:rsidR="00537954" w:rsidRPr="005D5712" w:rsidRDefault="00537954" w:rsidP="0053795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CD681" w14:textId="77777777" w:rsidR="00537954" w:rsidRPr="0046007F" w:rsidRDefault="00537954" w:rsidP="0053795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ADE1C4" w14:textId="77777777" w:rsidR="00537954" w:rsidRPr="0046007F" w:rsidRDefault="00537954" w:rsidP="0053795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</w:tr>
      <w:tr w:rsidR="00537954" w:rsidRPr="001A7733" w14:paraId="37FCEAE6" w14:textId="77777777" w:rsidTr="00374695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947E62A" w14:textId="77777777" w:rsidR="00537954" w:rsidRPr="001A7733" w:rsidRDefault="00537954" w:rsidP="00537954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9:30</w:t>
            </w:r>
          </w:p>
          <w:p w14:paraId="0655BD84" w14:textId="77777777" w:rsidR="00537954" w:rsidRPr="001A7733" w:rsidRDefault="00537954" w:rsidP="00537954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425C8" w14:textId="2472947B" w:rsidR="00537954" w:rsidRPr="005D5712" w:rsidRDefault="00537954" w:rsidP="0053795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A1F4F" w14:textId="77777777" w:rsidR="00537954" w:rsidRPr="0046007F" w:rsidRDefault="00537954" w:rsidP="0053795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FCF45" w14:textId="77777777" w:rsidR="00537954" w:rsidRPr="005D5712" w:rsidRDefault="00537954" w:rsidP="0053795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F8566" w14:textId="77777777" w:rsidR="00537954" w:rsidRPr="0046007F" w:rsidRDefault="00537954" w:rsidP="0053795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D734C" w14:textId="77777777" w:rsidR="00537954" w:rsidRPr="0046007F" w:rsidRDefault="00537954" w:rsidP="0053795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</w:tr>
      <w:tr w:rsidR="00AD5AF0" w:rsidRPr="001A7733" w14:paraId="25287FB1" w14:textId="77777777" w:rsidTr="00374695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CCC4D8C" w14:textId="77777777" w:rsidR="00AD5AF0" w:rsidRPr="001A7733" w:rsidRDefault="00AD5AF0" w:rsidP="00AD5AF0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10:30</w:t>
            </w:r>
          </w:p>
          <w:p w14:paraId="44C7E573" w14:textId="77777777" w:rsidR="00AD5AF0" w:rsidRPr="001A7733" w:rsidRDefault="00AD5AF0" w:rsidP="00AD5AF0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A54B4" w14:textId="068CB72B" w:rsidR="00AD5AF0" w:rsidRPr="001A7733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054C1" w14:textId="7AA634B1" w:rsidR="00AD5AF0" w:rsidRPr="0046007F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D0685F" w14:textId="7ECBBA66" w:rsidR="00AD5AF0" w:rsidRPr="005D5712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0F2CF" w14:textId="207A30B9" w:rsidR="00AD5AF0" w:rsidRPr="005D5712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FB110" w14:textId="56991E9F" w:rsidR="00AD5AF0" w:rsidRPr="005D5712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</w:tr>
      <w:tr w:rsidR="00AD5AF0" w:rsidRPr="001A7733" w14:paraId="42936469" w14:textId="77777777" w:rsidTr="00374695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DB76AB7" w14:textId="77777777" w:rsidR="00AD5AF0" w:rsidRPr="001A7733" w:rsidRDefault="00AD5AF0" w:rsidP="00AD5AF0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11:30 12:30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85B7EA" w14:textId="5F5B9348" w:rsidR="00AD5AF0" w:rsidRPr="001A7733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D3FC9" w14:textId="554061F6" w:rsidR="00AD5AF0" w:rsidRPr="0046007F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B4C933" w14:textId="68BACCF2" w:rsidR="00AD5AF0" w:rsidRPr="005D5712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9798CC" w14:textId="0AABE860" w:rsidR="00AD5AF0" w:rsidRPr="005D5712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D99D5" w14:textId="4B38AD3A" w:rsidR="00AD5AF0" w:rsidRPr="005D5712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</w:tr>
      <w:tr w:rsidR="007D0BC2" w:rsidRPr="001A7733" w14:paraId="293A903E" w14:textId="77777777" w:rsidTr="00374695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B7FD66E" w14:textId="77777777" w:rsidR="007D0BC2" w:rsidRPr="001A7733" w:rsidRDefault="007D0BC2" w:rsidP="007D0BC2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12:30</w:t>
            </w:r>
          </w:p>
          <w:p w14:paraId="6251FBF9" w14:textId="77777777" w:rsidR="007D0BC2" w:rsidRPr="001A7733" w:rsidRDefault="007D0BC2" w:rsidP="007D0BC2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D67863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Pr="001A7733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E3C5A44" w14:textId="77777777" w:rsidR="007D0BC2" w:rsidRPr="001A7733" w:rsidRDefault="007D0BC2" w:rsidP="007D0BC2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C5FE899" w14:textId="77777777" w:rsidR="007D0BC2" w:rsidRPr="001A7733" w:rsidRDefault="007D0BC2" w:rsidP="007D0BC2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66B2633" w14:textId="77777777" w:rsidR="007D0BC2" w:rsidRPr="001A7733" w:rsidRDefault="007D0BC2" w:rsidP="007D0BC2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left="-248" w:firstLine="248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7A54CAA" w14:textId="77777777" w:rsidR="007D0BC2" w:rsidRPr="001A7733" w:rsidRDefault="007D0BC2" w:rsidP="007D0BC2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B7B034E" w14:textId="77777777" w:rsidR="007D0BC2" w:rsidRPr="001A7733" w:rsidRDefault="007D0BC2" w:rsidP="007D0BC2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</w:tr>
      <w:tr w:rsidR="008C086A" w:rsidRPr="001A7733" w14:paraId="3F1CF582" w14:textId="77777777" w:rsidTr="00374695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6BC6A3F" w14:textId="77777777" w:rsidR="008C086A" w:rsidRPr="001A7733" w:rsidRDefault="008C086A" w:rsidP="008C086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  <w:p w14:paraId="4544D6EA" w14:textId="77777777" w:rsidR="008C086A" w:rsidRPr="001A7733" w:rsidRDefault="008C086A" w:rsidP="008C086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F5BBA7" w14:textId="70D2DE33" w:rsidR="008C086A" w:rsidRPr="005D5712" w:rsidRDefault="008C086A" w:rsidP="008C086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AD7D0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ed ercolanesi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CDE0A" w14:textId="1AA04B5E" w:rsidR="008C086A" w:rsidRPr="00E40880" w:rsidRDefault="008C086A" w:rsidP="008C086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AD7D0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ed ercolanesi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4F26E3" w14:textId="052178DA" w:rsidR="008C086A" w:rsidRPr="00C422C4" w:rsidRDefault="008C086A" w:rsidP="008C086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392AE" w14:textId="78FC929B" w:rsidR="008C086A" w:rsidRPr="005D5712" w:rsidRDefault="008C086A" w:rsidP="008C086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EEA3D" w14:textId="39D6402B" w:rsidR="008C086A" w:rsidRPr="0085070F" w:rsidRDefault="008C086A" w:rsidP="008C086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</w:tr>
      <w:tr w:rsidR="008C086A" w:rsidRPr="001A7733" w14:paraId="47CC28AC" w14:textId="77777777" w:rsidTr="00374695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0363C7" w14:textId="77777777" w:rsidR="008C086A" w:rsidRPr="001A7733" w:rsidRDefault="008C086A" w:rsidP="008C086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  <w:p w14:paraId="7E17A42D" w14:textId="77777777" w:rsidR="008C086A" w:rsidRPr="001A7733" w:rsidRDefault="008C086A" w:rsidP="008C086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25F36" w14:textId="637D2776" w:rsidR="008C086A" w:rsidRPr="00A021C9" w:rsidRDefault="008C086A" w:rsidP="008C086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AD7D0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ed ercolanesi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B870A" w14:textId="22BBCA9E" w:rsidR="008C086A" w:rsidRPr="00E40880" w:rsidRDefault="008C086A" w:rsidP="008C086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AD7D0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ed ercolanesi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85E2D" w14:textId="7025E62F" w:rsidR="008C086A" w:rsidRPr="00C422C4" w:rsidRDefault="008C086A" w:rsidP="008C086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51D27F" w14:textId="0C913621" w:rsidR="008C086A" w:rsidRPr="005D5712" w:rsidRDefault="008C086A" w:rsidP="008C086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50636" w14:textId="6B688397" w:rsidR="008C086A" w:rsidRPr="0085070F" w:rsidRDefault="008C086A" w:rsidP="008C086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</w:tr>
      <w:tr w:rsidR="002F67F3" w:rsidRPr="001A7733" w14:paraId="28D96748" w14:textId="77777777" w:rsidTr="003746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E412D44" w14:textId="77777777" w:rsidR="002F67F3" w:rsidRPr="001A7733" w:rsidRDefault="002F67F3" w:rsidP="002F67F3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  <w:p w14:paraId="2572814A" w14:textId="77777777" w:rsidR="002F67F3" w:rsidRPr="001A7733" w:rsidRDefault="002F67F3" w:rsidP="002F67F3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6C9D4" w14:textId="77777777" w:rsidR="002F67F3" w:rsidRPr="001A7733" w:rsidRDefault="002F67F3" w:rsidP="002F67F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98A9B" w14:textId="16D1FE4E" w:rsidR="002F67F3" w:rsidRPr="001A7733" w:rsidRDefault="002F67F3" w:rsidP="002F67F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725D1" w14:textId="070F2304" w:rsidR="002F67F3" w:rsidRPr="00E40880" w:rsidRDefault="002F67F3" w:rsidP="002F67F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27DAC" w14:textId="71A8B46C" w:rsidR="002F67F3" w:rsidRPr="0046007F" w:rsidRDefault="002F67F3" w:rsidP="002F67F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AD7D0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ed ercolanesi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6BF28C" w14:textId="42188883" w:rsidR="002F67F3" w:rsidRPr="001A7733" w:rsidRDefault="002F67F3" w:rsidP="002F67F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236" w:type="dxa"/>
          </w:tcPr>
          <w:p w14:paraId="1F44AE24" w14:textId="77777777" w:rsidR="002F67F3" w:rsidRPr="001A7733" w:rsidRDefault="002F67F3" w:rsidP="002F67F3">
            <w:pPr>
              <w:spacing w:after="160" w:line="259" w:lineRule="auto"/>
              <w:ind w:firstLine="0"/>
              <w:jc w:val="left"/>
            </w:pPr>
          </w:p>
        </w:tc>
      </w:tr>
      <w:tr w:rsidR="002F67F3" w:rsidRPr="001A7733" w14:paraId="48CD94E6" w14:textId="77777777" w:rsidTr="003746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75C0495" w14:textId="77777777" w:rsidR="002F67F3" w:rsidRPr="001A7733" w:rsidRDefault="002F67F3" w:rsidP="002F67F3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  <w:p w14:paraId="60289049" w14:textId="77777777" w:rsidR="002F67F3" w:rsidRPr="001A7733" w:rsidRDefault="002F67F3" w:rsidP="002F67F3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4174A" w14:textId="77777777" w:rsidR="002F67F3" w:rsidRPr="001A7733" w:rsidRDefault="002F67F3" w:rsidP="002F67F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6E3265" w14:textId="1115A95E" w:rsidR="002F67F3" w:rsidRPr="001A7733" w:rsidRDefault="002F67F3" w:rsidP="002F67F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03598" w14:textId="6ABEF5D7" w:rsidR="002F67F3" w:rsidRPr="00E40880" w:rsidRDefault="002F67F3" w:rsidP="002F67F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64C715" w14:textId="5F478A3A" w:rsidR="002F67F3" w:rsidRPr="0046007F" w:rsidRDefault="002F67F3" w:rsidP="002F67F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AD7D0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ed ercolanesi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659AF" w14:textId="4239CF80" w:rsidR="002F67F3" w:rsidRPr="001A7733" w:rsidRDefault="002F67F3" w:rsidP="002F67F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236" w:type="dxa"/>
          </w:tcPr>
          <w:p w14:paraId="621B3503" w14:textId="77777777" w:rsidR="002F67F3" w:rsidRPr="001A7733" w:rsidRDefault="002F67F3" w:rsidP="002F67F3">
            <w:pPr>
              <w:spacing w:after="160" w:line="259" w:lineRule="auto"/>
              <w:ind w:firstLine="0"/>
              <w:jc w:val="left"/>
            </w:pPr>
          </w:p>
        </w:tc>
      </w:tr>
    </w:tbl>
    <w:p w14:paraId="11D6091C" w14:textId="77777777" w:rsidR="00756E4A" w:rsidRDefault="00756E4A" w:rsidP="00F455BF">
      <w:pPr>
        <w:tabs>
          <w:tab w:val="left" w:pos="534"/>
          <w:tab w:val="left" w:pos="2376"/>
          <w:tab w:val="left" w:pos="4361"/>
          <w:tab w:val="left" w:pos="6204"/>
          <w:tab w:val="left" w:pos="8096"/>
        </w:tabs>
        <w:spacing w:before="80" w:after="80" w:line="40" w:lineRule="atLeast"/>
        <w:ind w:left="-635" w:firstLine="0"/>
        <w:jc w:val="left"/>
        <w:rPr>
          <w:rFonts w:ascii="Candara" w:hAnsi="Candara"/>
          <w:b/>
          <w:sz w:val="18"/>
          <w:szCs w:val="18"/>
        </w:rPr>
      </w:pPr>
    </w:p>
    <w:p w14:paraId="5B282A92" w14:textId="77777777" w:rsidR="00756E4A" w:rsidRDefault="00756E4A">
      <w:pPr>
        <w:spacing w:after="160" w:line="259" w:lineRule="auto"/>
        <w:ind w:firstLine="0"/>
        <w:jc w:val="left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br w:type="page"/>
      </w:r>
    </w:p>
    <w:p w14:paraId="2EF6141B" w14:textId="77777777" w:rsidR="00DA50F5" w:rsidRPr="001A7733" w:rsidRDefault="00DA50F5" w:rsidP="00F455BF">
      <w:pPr>
        <w:tabs>
          <w:tab w:val="left" w:pos="534"/>
          <w:tab w:val="left" w:pos="2376"/>
          <w:tab w:val="left" w:pos="4361"/>
          <w:tab w:val="left" w:pos="6204"/>
          <w:tab w:val="left" w:pos="8096"/>
        </w:tabs>
        <w:spacing w:before="80" w:after="80" w:line="40" w:lineRule="atLeast"/>
        <w:ind w:left="-635" w:firstLine="0"/>
        <w:jc w:val="left"/>
        <w:rPr>
          <w:rFonts w:ascii="Candara" w:hAnsi="Candara"/>
          <w:b/>
          <w:sz w:val="18"/>
          <w:szCs w:val="18"/>
        </w:rPr>
      </w:pPr>
    </w:p>
    <w:tbl>
      <w:tblPr>
        <w:tblStyle w:val="Grigliatabella"/>
        <w:tblW w:w="10431" w:type="dxa"/>
        <w:tblInd w:w="-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940"/>
        <w:gridCol w:w="1940"/>
        <w:gridCol w:w="1941"/>
        <w:gridCol w:w="1940"/>
        <w:gridCol w:w="1941"/>
      </w:tblGrid>
      <w:tr w:rsidR="00F455BF" w:rsidRPr="001A7733" w14:paraId="6ACD70A3" w14:textId="77777777" w:rsidTr="009C4137">
        <w:tc>
          <w:tcPr>
            <w:tcW w:w="104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0033"/>
          </w:tcPr>
          <w:p w14:paraId="316E2D52" w14:textId="625F65BD" w:rsidR="00F455BF" w:rsidRPr="001A7733" w:rsidRDefault="00756E4A" w:rsidP="00066EFC">
            <w:pPr>
              <w:tabs>
                <w:tab w:val="left" w:pos="0"/>
                <w:tab w:val="left" w:pos="2093"/>
                <w:tab w:val="left" w:pos="4075"/>
                <w:tab w:val="left" w:pos="6059"/>
                <w:tab w:val="left" w:pos="8042"/>
              </w:tabs>
              <w:spacing w:before="120" w:after="120"/>
              <w:ind w:firstLine="0"/>
              <w:jc w:val="center"/>
              <w:rPr>
                <w:rFonts w:ascii="Candara" w:hAnsi="Candara"/>
                <w:color w:val="FFFFFF" w:themeColor="background1"/>
                <w:sz w:val="48"/>
                <w:szCs w:val="48"/>
              </w:rPr>
            </w:pPr>
            <w:r>
              <w:rPr>
                <w:rFonts w:ascii="Candara" w:hAnsi="Candara"/>
                <w:color w:val="FFFFFF" w:themeColor="background1"/>
                <w:sz w:val="48"/>
                <w:szCs w:val="48"/>
              </w:rPr>
              <w:t>APRILE</w:t>
            </w:r>
            <w:r w:rsidR="00F455BF" w:rsidRPr="001A7733">
              <w:rPr>
                <w:rFonts w:ascii="Candara" w:hAnsi="Candara"/>
                <w:color w:val="FFFFFF" w:themeColor="background1"/>
                <w:sz w:val="48"/>
                <w:szCs w:val="48"/>
              </w:rPr>
              <w:t xml:space="preserve"> 20</w:t>
            </w:r>
            <w:r w:rsidR="009D5AEA" w:rsidRPr="001A7733">
              <w:rPr>
                <w:rFonts w:ascii="Candara" w:hAnsi="Candara"/>
                <w:color w:val="FFFFFF" w:themeColor="background1"/>
                <w:sz w:val="48"/>
                <w:szCs w:val="48"/>
              </w:rPr>
              <w:t>2</w:t>
            </w:r>
            <w:r w:rsidR="007446A8">
              <w:rPr>
                <w:rFonts w:ascii="Candara" w:hAnsi="Candara"/>
                <w:color w:val="FFFFFF" w:themeColor="background1"/>
                <w:sz w:val="48"/>
                <w:szCs w:val="48"/>
              </w:rPr>
              <w:t>5</w:t>
            </w:r>
          </w:p>
        </w:tc>
      </w:tr>
      <w:tr w:rsidR="00F455BF" w:rsidRPr="001A7733" w14:paraId="46C187BB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6712DA" w14:textId="77777777" w:rsidR="00F455BF" w:rsidRPr="001A7733" w:rsidRDefault="00F455BF" w:rsidP="00066EFC">
            <w:pPr>
              <w:tabs>
                <w:tab w:val="left" w:pos="651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B4B15EE" w14:textId="77777777" w:rsidR="00F455BF" w:rsidRPr="001A7733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Lunedì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A95120C" w14:textId="77777777" w:rsidR="00F455BF" w:rsidRPr="001A7733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Martedì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3E20DE2" w14:textId="77777777" w:rsidR="00F455BF" w:rsidRPr="001A7733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Mercoledì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23B616F" w14:textId="77777777" w:rsidR="00F455BF" w:rsidRPr="001A7733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Giovedì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B1599FE" w14:textId="77777777" w:rsidR="00F455BF" w:rsidRPr="001A7733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Venerdì</w:t>
            </w:r>
          </w:p>
        </w:tc>
      </w:tr>
      <w:tr w:rsidR="00F455BF" w:rsidRPr="001A7733" w14:paraId="6376AB5C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80F557" w14:textId="77777777" w:rsidR="00F455BF" w:rsidRPr="001A7733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350CD5E" w14:textId="70765DF2" w:rsidR="00F455BF" w:rsidRPr="001A7733" w:rsidRDefault="006078CC" w:rsidP="006078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4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14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DE362EB" w14:textId="1B9CB12D" w:rsidR="00F455BF" w:rsidRPr="001A7733" w:rsidRDefault="006078CC" w:rsidP="006078CC">
            <w:pPr>
              <w:tabs>
                <w:tab w:val="left" w:pos="0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8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756AE0E" w14:textId="411246AD" w:rsidR="00F455BF" w:rsidRPr="001A7733" w:rsidRDefault="006078CC" w:rsidP="006078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0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3604360" w14:textId="0899B642" w:rsidR="00F455BF" w:rsidRPr="001A7733" w:rsidRDefault="006078CC" w:rsidP="006078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0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F05901F" w14:textId="7DC29759" w:rsidR="00F455BF" w:rsidRPr="001A7733" w:rsidRDefault="008E6FFF" w:rsidP="006078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0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18</w:t>
            </w:r>
          </w:p>
        </w:tc>
      </w:tr>
      <w:tr w:rsidR="00AD5AF0" w:rsidRPr="001A7733" w14:paraId="7B72C635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A98C7CE" w14:textId="77777777" w:rsidR="00AD5AF0" w:rsidRPr="001A7733" w:rsidRDefault="00AD5AF0" w:rsidP="00AD5AF0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8:30</w:t>
            </w:r>
          </w:p>
          <w:p w14:paraId="32360C71" w14:textId="77777777" w:rsidR="00AD5AF0" w:rsidRPr="001A7733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9:30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82663" w14:textId="30695F66" w:rsidR="00AD5AF0" w:rsidRPr="001A7733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BE4D5" w:themeColor="accent2" w:themeTint="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58DEA" w14:textId="421B7714" w:rsidR="00AD5AF0" w:rsidRPr="001A7733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BE4D5" w:themeColor="accent2" w:themeTint="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921DB4" w14:textId="66A8A5EC" w:rsidR="00AD5AF0" w:rsidRPr="00E40880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6C752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8A581B" w14:textId="40B85439" w:rsidR="00AD5AF0" w:rsidRPr="00E40880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6C752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62FC39" w14:textId="77777777" w:rsidR="00AD5AF0" w:rsidRPr="0046007F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</w:tr>
      <w:tr w:rsidR="00AD5AF0" w:rsidRPr="001A7733" w14:paraId="260ADB48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2AE599" w14:textId="77777777" w:rsidR="00AD5AF0" w:rsidRPr="001A7733" w:rsidRDefault="00AD5AF0" w:rsidP="00AD5AF0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9:30</w:t>
            </w:r>
          </w:p>
          <w:p w14:paraId="71B712A5" w14:textId="77777777" w:rsidR="00AD5AF0" w:rsidRPr="001A7733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10:30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532BB8" w14:textId="557D91BD" w:rsidR="00AD5AF0" w:rsidRPr="0046007F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0FB59" w14:textId="32B4100F" w:rsidR="00AD5AF0" w:rsidRPr="0046007F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76670" w14:textId="6EF23C5A" w:rsidR="00AD5AF0" w:rsidRPr="00E40880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6C752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1C01C" w14:textId="7A83D403" w:rsidR="00AD5AF0" w:rsidRPr="00E40880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6C752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53E1D1" w14:textId="77777777" w:rsidR="00AD5AF0" w:rsidRPr="0046007F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</w:tr>
      <w:tr w:rsidR="006C7523" w:rsidRPr="001A7733" w14:paraId="161EF415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98B1028" w14:textId="77777777" w:rsidR="006C7523" w:rsidRPr="001A7733" w:rsidRDefault="006C7523" w:rsidP="006C7523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10:30</w:t>
            </w:r>
          </w:p>
          <w:p w14:paraId="36F78E72" w14:textId="77777777" w:rsidR="006C7523" w:rsidRPr="001A7733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11:30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082EE" w14:textId="5E68133C" w:rsidR="006C7523" w:rsidRPr="001A7733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BE4D5" w:themeColor="accent2" w:themeTint="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BC44B" w14:textId="67CA8DE4" w:rsidR="006C7523" w:rsidRPr="001C7F40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6574D" w14:textId="0AD0EC14" w:rsidR="006C7523" w:rsidRPr="0046007F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FE795" w14:textId="03F24DCD" w:rsidR="006C7523" w:rsidRPr="0046007F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Corso GIS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A42B53" w14:textId="77777777" w:rsidR="006C7523" w:rsidRPr="0046007F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</w:tr>
      <w:tr w:rsidR="006C7523" w:rsidRPr="001A7733" w14:paraId="466FA4DC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8696CE" w14:textId="77777777" w:rsidR="006C7523" w:rsidRPr="001A7733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11:30 12:30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43A20" w14:textId="59B6C321" w:rsidR="006C7523" w:rsidRPr="001A7733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BE4D5" w:themeColor="accent2" w:themeTint="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69692" w14:textId="60B26275" w:rsidR="006C7523" w:rsidRPr="001C7F40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0B3AAD" w14:textId="0BFD750A" w:rsidR="006C7523" w:rsidRPr="0046007F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6DE4E" w14:textId="5D85C549" w:rsidR="006C7523" w:rsidRPr="0046007F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Corso GIS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1B3FEA" w14:textId="77777777" w:rsidR="006C7523" w:rsidRPr="0046007F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</w:tr>
      <w:tr w:rsidR="006C7523" w:rsidRPr="001A7733" w14:paraId="4745983F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414763F" w14:textId="77777777" w:rsidR="006C7523" w:rsidRPr="001A7733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12:30</w:t>
            </w:r>
          </w:p>
          <w:p w14:paraId="60091F0F" w14:textId="77777777" w:rsidR="006C7523" w:rsidRPr="001A7733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Pr="001A7733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8F969ED" w14:textId="77777777" w:rsidR="006C7523" w:rsidRPr="001A7733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3617D04" w14:textId="77777777" w:rsidR="006C7523" w:rsidRPr="001A7733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E05ED13" w14:textId="77777777" w:rsidR="006C7523" w:rsidRPr="001A7733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464DE06" w14:textId="77777777" w:rsidR="006C7523" w:rsidRPr="001A7733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CA66A36" w14:textId="77777777" w:rsidR="006C7523" w:rsidRPr="001A7733" w:rsidRDefault="006C7523" w:rsidP="006C752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8F2108" w:rsidRPr="001A7733" w14:paraId="7FBFE8D3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3EE81D3" w14:textId="77777777" w:rsidR="008F2108" w:rsidRPr="001A7733" w:rsidRDefault="008F2108" w:rsidP="008F2108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  <w:p w14:paraId="7FF76CCA" w14:textId="77777777" w:rsidR="008F2108" w:rsidRPr="001A7733" w:rsidRDefault="008F2108" w:rsidP="008F210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58C39" w14:textId="16A2F088" w:rsidR="008F2108" w:rsidRPr="0046007F" w:rsidRDefault="008F2108" w:rsidP="008F210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Corso GIS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156E1" w14:textId="16607376" w:rsidR="008F2108" w:rsidRPr="0046007F" w:rsidRDefault="008F2108" w:rsidP="008F210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Corso GIS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EA5FD" w14:textId="7738B156" w:rsidR="008F2108" w:rsidRPr="00331796" w:rsidRDefault="008F2108" w:rsidP="008F210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2DA36" w14:textId="13E9EAA1" w:rsidR="008F2108" w:rsidRPr="00AF60BA" w:rsidRDefault="008F2108" w:rsidP="008F210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4A3AD6" w14:textId="77777777" w:rsidR="008F2108" w:rsidRPr="0018637C" w:rsidRDefault="008F2108" w:rsidP="008F210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</w:tr>
      <w:tr w:rsidR="008F2108" w:rsidRPr="001A7733" w14:paraId="0EC07802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053D2A1" w14:textId="77777777" w:rsidR="008F2108" w:rsidRPr="001A7733" w:rsidRDefault="008F2108" w:rsidP="008F2108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  <w:p w14:paraId="2AC4143A" w14:textId="77777777" w:rsidR="008F2108" w:rsidRPr="001A7733" w:rsidRDefault="008F2108" w:rsidP="008F210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8AF37" w14:textId="0EFFBC3A" w:rsidR="008F2108" w:rsidRPr="0046007F" w:rsidRDefault="008F2108" w:rsidP="008F210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Corso GIS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76B768" w14:textId="75EB8CD3" w:rsidR="008F2108" w:rsidRPr="0046007F" w:rsidRDefault="008F2108" w:rsidP="008F210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Corso GIS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6F63B" w14:textId="54F8267A" w:rsidR="008F2108" w:rsidRPr="00331796" w:rsidRDefault="008F2108" w:rsidP="008F210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13364" w14:textId="0FDAD37F" w:rsidR="008F2108" w:rsidRPr="00AF60BA" w:rsidRDefault="008F2108" w:rsidP="008F210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1D43D7" w14:textId="77777777" w:rsidR="008F2108" w:rsidRPr="0018637C" w:rsidRDefault="008F2108" w:rsidP="008F210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</w:tr>
      <w:tr w:rsidR="00AD5AF0" w:rsidRPr="001A7733" w14:paraId="78B121CC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8C8A398" w14:textId="77777777" w:rsidR="00AD5AF0" w:rsidRPr="001A7733" w:rsidRDefault="00AD5AF0" w:rsidP="00AD5AF0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  <w:p w14:paraId="1438C0E8" w14:textId="77777777" w:rsidR="00AD5AF0" w:rsidRPr="001A7733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D5115" w14:textId="5E2BD828" w:rsidR="00AD5AF0" w:rsidRPr="0046007F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C7370" w14:textId="180BEEFD" w:rsidR="00AD5AF0" w:rsidRPr="0046007F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AD7D0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ed ercolanesi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55D3C" w14:textId="076694DD" w:rsidR="00AD5AF0" w:rsidRPr="00E40880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Corso GIS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6C6EC" w14:textId="1324DDAE" w:rsidR="00AD5AF0" w:rsidRPr="00E40880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6A3CF4" w14:textId="77777777" w:rsidR="00AD5AF0" w:rsidRPr="00E40880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</w:tr>
      <w:tr w:rsidR="00AD5AF0" w:rsidRPr="001A7733" w14:paraId="633D6FC2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E6A820D" w14:textId="77777777" w:rsidR="00AD5AF0" w:rsidRPr="001A7733" w:rsidRDefault="00AD5AF0" w:rsidP="00AD5AF0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  <w:p w14:paraId="170BF8C7" w14:textId="77777777" w:rsidR="00AD5AF0" w:rsidRPr="001A7733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53ABC8" w14:textId="5310571D" w:rsidR="00AD5AF0" w:rsidRPr="0046007F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1E80E" w14:textId="44FFAAAF" w:rsidR="00AD5AF0" w:rsidRPr="0046007F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AD7D0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ed ercolanesi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0371A" w14:textId="40D3B24B" w:rsidR="00AD5AF0" w:rsidRPr="00E40880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Corso GIS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ECE5E" w14:textId="08591DC7" w:rsidR="00AD5AF0" w:rsidRPr="00E40880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AFB19C" w14:textId="77777777" w:rsidR="00AD5AF0" w:rsidRPr="00E40880" w:rsidRDefault="00AD5AF0" w:rsidP="00AD5A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</w:tr>
    </w:tbl>
    <w:p w14:paraId="46F54742" w14:textId="77777777" w:rsidR="00756E4A" w:rsidRDefault="00756E4A" w:rsidP="00CF30F8">
      <w:pPr>
        <w:ind w:right="849" w:firstLine="0"/>
        <w:rPr>
          <w:rFonts w:ascii="Candara" w:hAnsi="Candara"/>
          <w:sz w:val="16"/>
          <w:szCs w:val="16"/>
          <w:highlight w:val="yellow"/>
        </w:rPr>
      </w:pPr>
    </w:p>
    <w:p w14:paraId="4ABB8A64" w14:textId="77777777" w:rsidR="00756E4A" w:rsidRDefault="00756E4A">
      <w:pPr>
        <w:spacing w:after="160" w:line="259" w:lineRule="auto"/>
        <w:ind w:firstLine="0"/>
        <w:jc w:val="left"/>
        <w:rPr>
          <w:rFonts w:ascii="Candara" w:hAnsi="Candara"/>
          <w:sz w:val="16"/>
          <w:szCs w:val="16"/>
          <w:highlight w:val="yellow"/>
        </w:rPr>
      </w:pPr>
      <w:r>
        <w:rPr>
          <w:rFonts w:ascii="Candara" w:hAnsi="Candara"/>
          <w:sz w:val="16"/>
          <w:szCs w:val="16"/>
          <w:highlight w:val="yellow"/>
        </w:rPr>
        <w:br w:type="page"/>
      </w:r>
    </w:p>
    <w:tbl>
      <w:tblPr>
        <w:tblStyle w:val="Grigliatabella"/>
        <w:tblW w:w="10431" w:type="dxa"/>
        <w:tblInd w:w="-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940"/>
        <w:gridCol w:w="1940"/>
        <w:gridCol w:w="1941"/>
        <w:gridCol w:w="1940"/>
        <w:gridCol w:w="1941"/>
      </w:tblGrid>
      <w:tr w:rsidR="00756E4A" w:rsidRPr="001A7733" w14:paraId="2BCAF5AD" w14:textId="77777777" w:rsidTr="009C4137">
        <w:tc>
          <w:tcPr>
            <w:tcW w:w="104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0033"/>
          </w:tcPr>
          <w:p w14:paraId="17B8E8E2" w14:textId="58C28813" w:rsidR="00756E4A" w:rsidRPr="001A7733" w:rsidRDefault="00756E4A" w:rsidP="00FE159E">
            <w:pPr>
              <w:tabs>
                <w:tab w:val="left" w:pos="0"/>
                <w:tab w:val="left" w:pos="2093"/>
                <w:tab w:val="left" w:pos="4075"/>
                <w:tab w:val="left" w:pos="6059"/>
                <w:tab w:val="left" w:pos="8042"/>
              </w:tabs>
              <w:spacing w:before="120" w:after="120"/>
              <w:ind w:firstLine="0"/>
              <w:jc w:val="center"/>
              <w:rPr>
                <w:rFonts w:ascii="Candara" w:hAnsi="Candara"/>
                <w:color w:val="FFFFFF" w:themeColor="background1"/>
                <w:sz w:val="48"/>
                <w:szCs w:val="48"/>
              </w:rPr>
            </w:pPr>
            <w:r>
              <w:rPr>
                <w:rFonts w:ascii="Candara" w:hAnsi="Candara"/>
                <w:color w:val="FFFFFF" w:themeColor="background1"/>
                <w:sz w:val="48"/>
                <w:szCs w:val="48"/>
              </w:rPr>
              <w:lastRenderedPageBreak/>
              <w:t>MAGGIO</w:t>
            </w:r>
            <w:r w:rsidRPr="001A7733">
              <w:rPr>
                <w:rFonts w:ascii="Candara" w:hAnsi="Candara"/>
                <w:color w:val="FFFFFF" w:themeColor="background1"/>
                <w:sz w:val="48"/>
                <w:szCs w:val="48"/>
              </w:rPr>
              <w:t xml:space="preserve"> 202</w:t>
            </w:r>
            <w:r w:rsidR="006078CC">
              <w:rPr>
                <w:rFonts w:ascii="Candara" w:hAnsi="Candara"/>
                <w:color w:val="FFFFFF" w:themeColor="background1"/>
                <w:sz w:val="48"/>
                <w:szCs w:val="48"/>
              </w:rPr>
              <w:t>5</w:t>
            </w:r>
          </w:p>
        </w:tc>
      </w:tr>
      <w:tr w:rsidR="00756E4A" w:rsidRPr="001A7733" w14:paraId="7CAF00B5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3FC3F1" w14:textId="77777777" w:rsidR="00756E4A" w:rsidRPr="001A7733" w:rsidRDefault="00756E4A" w:rsidP="00FE159E">
            <w:pPr>
              <w:tabs>
                <w:tab w:val="left" w:pos="651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D4CC313" w14:textId="77777777" w:rsidR="00756E4A" w:rsidRPr="001A7733" w:rsidRDefault="00756E4A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Lunedì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4E49787" w14:textId="77777777" w:rsidR="00756E4A" w:rsidRPr="001A7733" w:rsidRDefault="00756E4A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Martedì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095F7E7" w14:textId="77777777" w:rsidR="00756E4A" w:rsidRPr="001A7733" w:rsidRDefault="00756E4A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Mercoledì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45414EF" w14:textId="77777777" w:rsidR="00756E4A" w:rsidRPr="001A7733" w:rsidRDefault="00756E4A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Giovedì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8B401A0" w14:textId="77777777" w:rsidR="00756E4A" w:rsidRPr="001A7733" w:rsidRDefault="00756E4A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1A7733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Venerdì</w:t>
            </w:r>
          </w:p>
        </w:tc>
      </w:tr>
      <w:tr w:rsidR="00756E4A" w:rsidRPr="001A7733" w14:paraId="6C48EE00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BB18B0" w14:textId="77777777" w:rsidR="00756E4A" w:rsidRPr="001A7733" w:rsidRDefault="00756E4A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4AEF860" w14:textId="2A86025F" w:rsidR="00756E4A" w:rsidRPr="001A7733" w:rsidRDefault="006078CC" w:rsidP="006078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4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19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77B2596" w14:textId="45CACDB3" w:rsidR="00756E4A" w:rsidRPr="001A7733" w:rsidRDefault="006078CC" w:rsidP="006078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4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20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A5DB37F" w14:textId="5673F325" w:rsidR="00756E4A" w:rsidRPr="001A7733" w:rsidRDefault="006078CC" w:rsidP="006078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4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21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7BBFE54" w14:textId="75884891" w:rsidR="00756E4A" w:rsidRPr="001A7733" w:rsidRDefault="006078CC" w:rsidP="006078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4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22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218CBA2" w14:textId="379CD102" w:rsidR="00756E4A" w:rsidRPr="001A7733" w:rsidRDefault="006078CC" w:rsidP="006078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4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23</w:t>
            </w:r>
          </w:p>
        </w:tc>
      </w:tr>
      <w:tr w:rsidR="004758E3" w:rsidRPr="001A7733" w14:paraId="1EFAFAB7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4DF6245" w14:textId="77777777" w:rsidR="004758E3" w:rsidRPr="001A7733" w:rsidRDefault="004758E3" w:rsidP="004758E3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8:30</w:t>
            </w:r>
          </w:p>
          <w:p w14:paraId="48C9DD0A" w14:textId="77777777" w:rsidR="004758E3" w:rsidRPr="001A7733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9:30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198A9" w14:textId="4768EAF4" w:rsidR="004758E3" w:rsidRPr="001A7733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BE4D5" w:themeColor="accent2" w:themeTint="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A3E93" w14:textId="01D08EA5" w:rsidR="004758E3" w:rsidRPr="001A7733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BE4D5" w:themeColor="accent2" w:themeTint="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F4335" w14:textId="5F3C3D3D" w:rsidR="004758E3" w:rsidRPr="00E40880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1FC68" w14:textId="3AFD2F9D" w:rsidR="004758E3" w:rsidRPr="00E40880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AD7D0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ed ercolanesi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47863" w14:textId="77777777" w:rsidR="004758E3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  <w:p w14:paraId="36FCE571" w14:textId="22243038" w:rsidR="004758E3" w:rsidRPr="0046007F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(laboratorio epigrafia)</w:t>
            </w:r>
          </w:p>
        </w:tc>
      </w:tr>
      <w:tr w:rsidR="004758E3" w:rsidRPr="001A7733" w14:paraId="34FC2C98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D711014" w14:textId="77777777" w:rsidR="004758E3" w:rsidRPr="001A7733" w:rsidRDefault="004758E3" w:rsidP="004758E3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9:30</w:t>
            </w:r>
          </w:p>
          <w:p w14:paraId="1582A1B1" w14:textId="77777777" w:rsidR="004758E3" w:rsidRPr="001A7733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10:30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1AF48" w14:textId="1F0A6C1B" w:rsidR="004758E3" w:rsidRPr="0046007F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E4EE6" w14:textId="38FD0F2F" w:rsidR="004758E3" w:rsidRPr="0046007F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59D0E" w14:textId="250642BA" w:rsidR="004758E3" w:rsidRPr="00E40880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6F135" w14:textId="1E187F7E" w:rsidR="004758E3" w:rsidRPr="00E40880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AD7D0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ed ercolanesi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97E9C" w14:textId="77777777" w:rsidR="004758E3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  <w:p w14:paraId="07507744" w14:textId="6C079334" w:rsidR="004758E3" w:rsidRPr="0046007F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(laboratorio epigrafia)</w:t>
            </w:r>
          </w:p>
        </w:tc>
      </w:tr>
      <w:tr w:rsidR="00AB1281" w:rsidRPr="001A7733" w14:paraId="54F12770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947823C" w14:textId="77777777" w:rsidR="00AB1281" w:rsidRPr="001A7733" w:rsidRDefault="00AB1281" w:rsidP="00AB1281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10:30</w:t>
            </w:r>
          </w:p>
          <w:p w14:paraId="575C086B" w14:textId="77777777" w:rsidR="00AB1281" w:rsidRPr="001A7733" w:rsidRDefault="00AB1281" w:rsidP="00AB128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11:30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BDBCC" w14:textId="16771D32" w:rsidR="00AB1281" w:rsidRPr="001A7733" w:rsidRDefault="00AB1281" w:rsidP="00AB128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BE4D5" w:themeColor="accent2" w:themeTint="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EBDC4E" w14:textId="413BC64E" w:rsidR="00AB1281" w:rsidRPr="001C7F40" w:rsidRDefault="00AB1281" w:rsidP="00AB128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F62D9" w14:textId="566AF5FA" w:rsidR="00AB1281" w:rsidRPr="0046007F" w:rsidRDefault="00AB1281" w:rsidP="00AB128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7A761" w14:textId="77777777" w:rsidR="00AB1281" w:rsidRDefault="00AB1281" w:rsidP="00AB128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  <w:p w14:paraId="1C2FDADA" w14:textId="51D8D980" w:rsidR="00AB1281" w:rsidRPr="0046007F" w:rsidRDefault="00AB1281" w:rsidP="00AB128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(</w:t>
            </w:r>
            <w:r w:rsidR="007F60B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laboratorio</w:t>
            </w:r>
            <w:r w:rsidR="008822A8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 xml:space="preserve"> epigrafia</w:t>
            </w:r>
            <w:r w:rsidR="007F60B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BA3A0" w14:textId="3772E1D4" w:rsidR="00AB1281" w:rsidRPr="0046007F" w:rsidRDefault="00AB1281" w:rsidP="00AB128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</w:tr>
      <w:tr w:rsidR="007F60B5" w:rsidRPr="001A7733" w14:paraId="24F1BB9A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282C655" w14:textId="77777777" w:rsidR="007F60B5" w:rsidRPr="001A7733" w:rsidRDefault="007F60B5" w:rsidP="007F60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sz w:val="18"/>
                <w:szCs w:val="18"/>
              </w:rPr>
              <w:t>11:30 12:30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FF9222" w14:textId="72A7BCA9" w:rsidR="007F60B5" w:rsidRPr="001A7733" w:rsidRDefault="007F60B5" w:rsidP="007F60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BE4D5" w:themeColor="accent2" w:themeTint="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5E15E" w14:textId="2D336C0A" w:rsidR="007F60B5" w:rsidRPr="001C7F40" w:rsidRDefault="007F60B5" w:rsidP="007F60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F3A3C5" w14:textId="606B5EFF" w:rsidR="007F60B5" w:rsidRPr="0046007F" w:rsidRDefault="007F60B5" w:rsidP="007F60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F12A61" w14:textId="77777777" w:rsidR="007F60B5" w:rsidRDefault="007F60B5" w:rsidP="007F60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  <w:p w14:paraId="2DDEA77E" w14:textId="4F92D1FD" w:rsidR="007F60B5" w:rsidRPr="0046007F" w:rsidRDefault="007F60B5" w:rsidP="007F60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(laboratorio</w:t>
            </w:r>
            <w:r w:rsidR="008822A8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 xml:space="preserve"> epigrafia</w:t>
            </w: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C47F7" w14:textId="4D4E60F3" w:rsidR="007F60B5" w:rsidRPr="0046007F" w:rsidRDefault="007F60B5" w:rsidP="007F60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4A7BF4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</w:tr>
      <w:tr w:rsidR="002723BD" w:rsidRPr="001A7733" w14:paraId="052EF8E6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8B6D9DC" w14:textId="77777777" w:rsidR="002723BD" w:rsidRPr="001A7733" w:rsidRDefault="002723BD" w:rsidP="002723B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12:30</w:t>
            </w:r>
          </w:p>
          <w:p w14:paraId="49D0C1BC" w14:textId="77777777" w:rsidR="002723BD" w:rsidRPr="001A7733" w:rsidRDefault="002723BD" w:rsidP="002723B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Pr="001A7733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8A529F4" w14:textId="77777777" w:rsidR="002723BD" w:rsidRPr="001A7733" w:rsidRDefault="002723BD" w:rsidP="002723B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3475B9F" w14:textId="77777777" w:rsidR="002723BD" w:rsidRPr="001A7733" w:rsidRDefault="002723BD" w:rsidP="002723B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3929E69" w14:textId="77777777" w:rsidR="002723BD" w:rsidRPr="001A7733" w:rsidRDefault="002723BD" w:rsidP="002723B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AD3C5BD" w14:textId="77777777" w:rsidR="002723BD" w:rsidRPr="001A7733" w:rsidRDefault="002723BD" w:rsidP="002723B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955A1DA" w14:textId="77777777" w:rsidR="002723BD" w:rsidRPr="001A7733" w:rsidRDefault="002723BD" w:rsidP="002723B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875AA" w:rsidRPr="001A7733" w14:paraId="529463BB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60F34B7" w14:textId="77777777" w:rsidR="00C875AA" w:rsidRPr="001A7733" w:rsidRDefault="00C875AA" w:rsidP="00C875A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  <w:p w14:paraId="40665448" w14:textId="77777777" w:rsidR="00C875AA" w:rsidRPr="001A7733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BC151D" w14:textId="31978A85" w:rsidR="00C875AA" w:rsidRPr="00F50756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2D3E6" w14:textId="466FCA53" w:rsidR="00C875AA" w:rsidRPr="00F50756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7FAA4" w14:textId="20B3E9F5" w:rsidR="00C875AA" w:rsidRPr="00D25E85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25E8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C7007" w14:textId="77777777" w:rsidR="00C875AA" w:rsidRPr="00D25E85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25E8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  <w:p w14:paraId="7527487B" w14:textId="2251B73C" w:rsidR="00C875AA" w:rsidRPr="00D25E85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25E8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(laboratorio)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ED28F" w14:textId="77777777" w:rsidR="00C875AA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  <w:p w14:paraId="7F148DE4" w14:textId="4C209B4E" w:rsidR="00C875AA" w:rsidRPr="0018637C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(laboratorio)</w:t>
            </w:r>
          </w:p>
        </w:tc>
      </w:tr>
      <w:tr w:rsidR="00C875AA" w:rsidRPr="001A7733" w14:paraId="286EED15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C2D92C" w14:textId="77777777" w:rsidR="00C875AA" w:rsidRPr="001A7733" w:rsidRDefault="00C875AA" w:rsidP="00C875A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  <w:p w14:paraId="4B123776" w14:textId="77777777" w:rsidR="00C875AA" w:rsidRPr="001A7733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698D7" w14:textId="1A4F54CB" w:rsidR="00C875AA" w:rsidRPr="00F50756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223F4" w14:textId="42D1E1E8" w:rsidR="00C875AA" w:rsidRPr="00F50756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AA3C28" w14:textId="312332EC" w:rsidR="00C875AA" w:rsidRPr="00D25E85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25E8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E8D01" w14:textId="77777777" w:rsidR="00C875AA" w:rsidRPr="00D25E85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25E8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  <w:p w14:paraId="01D28F65" w14:textId="41E426FF" w:rsidR="00C875AA" w:rsidRPr="00D25E85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25E8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(laboratorio)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36E56" w14:textId="77777777" w:rsidR="00C875AA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  <w:p w14:paraId="05D3C666" w14:textId="659C8213" w:rsidR="00C875AA" w:rsidRPr="0018637C" w:rsidRDefault="00C875AA" w:rsidP="00C875A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(laboratorio)</w:t>
            </w:r>
          </w:p>
        </w:tc>
      </w:tr>
      <w:tr w:rsidR="004758E3" w:rsidRPr="001A7733" w14:paraId="2D4DAC55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28A07AD" w14:textId="77777777" w:rsidR="004758E3" w:rsidRPr="001A7733" w:rsidRDefault="004758E3" w:rsidP="004758E3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  <w:p w14:paraId="44554643" w14:textId="77777777" w:rsidR="004758E3" w:rsidRPr="001A7733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75425F" w14:textId="156A71B8" w:rsidR="004758E3" w:rsidRPr="0046007F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25E8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FFBAC" w14:textId="473F275B" w:rsidR="004758E3" w:rsidRPr="0046007F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25E8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E6C20F" w14:textId="33D2B06C" w:rsidR="004758E3" w:rsidRPr="00E40880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FABB8" w14:textId="3A198F8F" w:rsidR="004758E3" w:rsidRPr="00E40880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B6565" w14:textId="79725B50" w:rsidR="004758E3" w:rsidRPr="00E40880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</w:tr>
      <w:tr w:rsidR="004758E3" w:rsidRPr="001A7733" w14:paraId="3CC94A31" w14:textId="77777777" w:rsidTr="009C4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7D90E26" w14:textId="77777777" w:rsidR="004758E3" w:rsidRPr="001A7733" w:rsidRDefault="004758E3" w:rsidP="004758E3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  <w:p w14:paraId="7D009667" w14:textId="77777777" w:rsidR="004758E3" w:rsidRPr="001A7733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  <w:r w:rsidRPr="001A7733">
              <w:rPr>
                <w:rFonts w:ascii="Candara" w:hAnsi="Candar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6DC04" w14:textId="28BC5B5A" w:rsidR="004758E3" w:rsidRPr="0046007F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25E8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33CD4" w14:textId="0932AFC7" w:rsidR="004758E3" w:rsidRPr="0046007F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25E8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C14D68" w14:textId="34C6EF2F" w:rsidR="004758E3" w:rsidRPr="00E40880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47E8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3780F" w14:textId="01A52151" w:rsidR="004758E3" w:rsidRPr="00E40880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C430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E192CA" w14:textId="3325FC28" w:rsidR="004758E3" w:rsidRPr="00E40880" w:rsidRDefault="004758E3" w:rsidP="004758E3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</w:tr>
    </w:tbl>
    <w:p w14:paraId="1130087B" w14:textId="77777777" w:rsidR="00F57B7B" w:rsidRPr="001A7733" w:rsidRDefault="00F57B7B" w:rsidP="008E6FFF">
      <w:pPr>
        <w:ind w:right="849" w:firstLine="0"/>
        <w:rPr>
          <w:rFonts w:ascii="Candara" w:hAnsi="Candara"/>
          <w:sz w:val="16"/>
          <w:szCs w:val="16"/>
          <w:highlight w:val="yellow"/>
        </w:rPr>
      </w:pPr>
    </w:p>
    <w:sectPr w:rsidR="00F57B7B" w:rsidRPr="001A7733" w:rsidSect="00F55346">
      <w:headerReference w:type="default" r:id="rId6"/>
      <w:pgSz w:w="11906" w:h="16838"/>
      <w:pgMar w:top="2410" w:right="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B9AA4" w14:textId="77777777" w:rsidR="006B6567" w:rsidRDefault="006B6567" w:rsidP="00FE1389">
      <w:r>
        <w:separator/>
      </w:r>
    </w:p>
  </w:endnote>
  <w:endnote w:type="continuationSeparator" w:id="0">
    <w:p w14:paraId="7C05215D" w14:textId="77777777" w:rsidR="006B6567" w:rsidRDefault="006B6567" w:rsidP="00FE1389">
      <w:r>
        <w:continuationSeparator/>
      </w:r>
    </w:p>
  </w:endnote>
  <w:endnote w:type="continuationNotice" w:id="1">
    <w:p w14:paraId="3A60E886" w14:textId="77777777" w:rsidR="006B6567" w:rsidRDefault="006B6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39C7" w14:textId="77777777" w:rsidR="006B6567" w:rsidRDefault="006B6567" w:rsidP="00FE1389">
      <w:r>
        <w:separator/>
      </w:r>
    </w:p>
  </w:footnote>
  <w:footnote w:type="continuationSeparator" w:id="0">
    <w:p w14:paraId="5AB1318A" w14:textId="77777777" w:rsidR="006B6567" w:rsidRDefault="006B6567" w:rsidP="00FE1389">
      <w:r>
        <w:continuationSeparator/>
      </w:r>
    </w:p>
  </w:footnote>
  <w:footnote w:type="continuationNotice" w:id="1">
    <w:p w14:paraId="059CC74C" w14:textId="77777777" w:rsidR="006B6567" w:rsidRDefault="006B6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5309" w14:textId="77777777" w:rsidR="00B3478C" w:rsidRDefault="00B3478C" w:rsidP="00FE1389">
    <w:pPr>
      <w:pStyle w:val="Intestazione"/>
      <w:ind w:left="5245" w:firstLine="0"/>
    </w:pPr>
    <w:r w:rsidRPr="008956BF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58240" behindDoc="1" locked="0" layoutInCell="1" allowOverlap="1" wp14:anchorId="1E031453" wp14:editId="772F7317">
          <wp:simplePos x="0" y="0"/>
          <wp:positionH relativeFrom="column">
            <wp:posOffset>-409656</wp:posOffset>
          </wp:positionH>
          <wp:positionV relativeFrom="paragraph">
            <wp:posOffset>-146077</wp:posOffset>
          </wp:positionV>
          <wp:extent cx="3280410" cy="958215"/>
          <wp:effectExtent l="19050" t="0" r="0" b="0"/>
          <wp:wrapNone/>
          <wp:docPr id="5" name="Immagine 5" descr="F:\Documenti\Università\SSBA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:\Documenti\Università\SSBA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95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25F295F" wp14:editId="47C310A1">
              <wp:simplePos x="0" y="0"/>
              <wp:positionH relativeFrom="column">
                <wp:posOffset>3406653</wp:posOffset>
              </wp:positionH>
              <wp:positionV relativeFrom="paragraph">
                <wp:posOffset>-147523</wp:posOffset>
              </wp:positionV>
              <wp:extent cx="2303145" cy="990600"/>
              <wp:effectExtent l="0" t="0" r="63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1D8B7" w14:textId="0A0AFC84" w:rsidR="00B3478C" w:rsidRDefault="00B3478C" w:rsidP="00FE1389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002060"/>
                              <w:sz w:val="40"/>
                              <w:szCs w:val="40"/>
                            </w:rPr>
                          </w:pPr>
                          <w:r w:rsidRPr="00C22BC3">
                            <w:rPr>
                              <w:rFonts w:asciiTheme="minorHAnsi" w:hAnsiTheme="minorHAnsi"/>
                              <w:b/>
                              <w:color w:val="002060"/>
                              <w:sz w:val="40"/>
                              <w:szCs w:val="40"/>
                            </w:rPr>
                            <w:t>Calendario didattico 20</w:t>
                          </w:r>
                          <w:r w:rsidR="009367CE">
                            <w:rPr>
                              <w:rFonts w:asciiTheme="minorHAnsi" w:hAnsiTheme="minorHAnsi"/>
                              <w:b/>
                              <w:color w:val="002060"/>
                              <w:sz w:val="40"/>
                              <w:szCs w:val="40"/>
                            </w:rPr>
                            <w:t>2</w:t>
                          </w:r>
                          <w:r w:rsidR="006078CC">
                            <w:rPr>
                              <w:rFonts w:asciiTheme="minorHAnsi" w:hAnsiTheme="minorHAnsi"/>
                              <w:b/>
                              <w:color w:val="002060"/>
                              <w:sz w:val="40"/>
                              <w:szCs w:val="4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5F295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68.25pt;margin-top:-11.6pt;width:181.35pt;height:78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imDQIAAPYDAAAOAAAAZHJzL2Uyb0RvYy54bWysU9tu2zAMfR+wfxD0vthJk64x4hRdugwD&#10;ugvQ7QNkWY6FyaJGKbGzry8lp2nQvQ3TgyCK1CF5eLS6HTrDDgq9Blvy6STnTFkJtba7kv/8sX13&#10;w5kPwtbCgFUlPyrPb9dv36x6V6gZtGBqhYxArC96V/I2BFdkmZet6oSfgFOWnA1gJwKZuMtqFD2h&#10;dyab5fl11gPWDkEq7+n2fnTydcJvGiXDt6bxKjBTcqotpB3TXsU9W69EsUPhWi1PZYh/qKIT2lLS&#10;M9S9CILtUf8F1WmJ4KEJEwldBk2jpUo9UDfT/FU3j61wKvVC5Hh3psn/P1j59fDoviMLwwcYaICp&#10;Ce8eQP7yzMKmFXan7hChb5WoKfE0Upb1zhenp5FqX/gIUvVfoKYhi32ABDQ02EVWqE9G6DSA45l0&#10;NQQm6XJ2lV9N5wvOJPmWy/w6T1PJRPH82qEPnxR0LB5KjjTUhC4ODz7EakTxHBKTeTC63mpjkoG7&#10;amOQHQQJYJtWauBVmLGsp+yL2SIhW4jvkzY6HUigRnclv8njGiUT2fho6xQShDbjmSox9kRPZGTk&#10;JgzVQIGRpgrqIxGFMAqRPg4dWsA/nPUkwpL733uBijPz2RLZy+l8HlWbjPni/YwMvPRUlx5hJUGV&#10;PHA2HjchKT3x4O5oKFud+Hqp5FQriSvRePoIUb2Xdop6+a7rJwAAAP//AwBQSwMEFAAGAAgAAAAh&#10;AL5D3nDhAAAACwEAAA8AAABkcnMvZG93bnJldi54bWxMj01vwjAMhu+T9h8iT9plgpRUoFKaIvZ1&#10;2Q3WSRxNG9pujVM1Abr9+pnTdrPlR6+fN1uPthNnM/jWkYbZNAJhqHRVS7WG4v11koDwAanCzpHR&#10;8G08rPPbmwzTyl1oa867UAsOIZ+ihiaEPpXSl42x6KeuN8S3oxssBl6HWlYDXjjcdlJF0UJabIk/&#10;NNibp8aUX7uT1fDzWDxvXh7C7KjCXn1s7VtRfqLW93fjZgUimDH8wXDVZ3XI2engTlR50WmYx4s5&#10;oxomKlYgmEiWSx4OjMYqAZln8n+H/BcAAP//AwBQSwECLQAUAAYACAAAACEAtoM4kv4AAADhAQAA&#10;EwAAAAAAAAAAAAAAAAAAAAAAW0NvbnRlbnRfVHlwZXNdLnhtbFBLAQItABQABgAIAAAAIQA4/SH/&#10;1gAAAJQBAAALAAAAAAAAAAAAAAAAAC8BAABfcmVscy8ucmVsc1BLAQItABQABgAIAAAAIQBV7tim&#10;DQIAAPYDAAAOAAAAAAAAAAAAAAAAAC4CAABkcnMvZTJvRG9jLnhtbFBLAQItABQABgAIAAAAIQC+&#10;Q95w4QAAAAsBAAAPAAAAAAAAAAAAAAAAAGcEAABkcnMvZG93bnJldi54bWxQSwUGAAAAAAQABADz&#10;AAAAdQUAAAAA&#10;" stroked="f">
              <v:textbox style="mso-fit-shape-to-text:t">
                <w:txbxContent>
                  <w:p w14:paraId="2161D8B7" w14:textId="0A0AFC84" w:rsidR="00B3478C" w:rsidRDefault="00B3478C" w:rsidP="00FE1389">
                    <w:pPr>
                      <w:jc w:val="right"/>
                      <w:rPr>
                        <w:rFonts w:asciiTheme="minorHAnsi" w:hAnsiTheme="minorHAnsi"/>
                        <w:b/>
                        <w:color w:val="002060"/>
                        <w:sz w:val="40"/>
                        <w:szCs w:val="40"/>
                      </w:rPr>
                    </w:pPr>
                    <w:r w:rsidRPr="00C22BC3">
                      <w:rPr>
                        <w:rFonts w:asciiTheme="minorHAnsi" w:hAnsiTheme="minorHAnsi"/>
                        <w:b/>
                        <w:color w:val="002060"/>
                        <w:sz w:val="40"/>
                        <w:szCs w:val="40"/>
                      </w:rPr>
                      <w:t>Calendario didattico 20</w:t>
                    </w:r>
                    <w:r w:rsidR="009367CE">
                      <w:rPr>
                        <w:rFonts w:asciiTheme="minorHAnsi" w:hAnsiTheme="minorHAnsi"/>
                        <w:b/>
                        <w:color w:val="002060"/>
                        <w:sz w:val="40"/>
                        <w:szCs w:val="40"/>
                      </w:rPr>
                      <w:t>2</w:t>
                    </w:r>
                    <w:r w:rsidR="006078CC">
                      <w:rPr>
                        <w:rFonts w:asciiTheme="minorHAnsi" w:hAnsiTheme="minorHAnsi"/>
                        <w:b/>
                        <w:color w:val="002060"/>
                        <w:sz w:val="40"/>
                        <w:szCs w:val="40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51538EB" w14:textId="77777777" w:rsidR="00B3478C" w:rsidRDefault="00B347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CC"/>
    <w:rsid w:val="00002A9C"/>
    <w:rsid w:val="00010251"/>
    <w:rsid w:val="000108EF"/>
    <w:rsid w:val="00010E13"/>
    <w:rsid w:val="00012163"/>
    <w:rsid w:val="000137C4"/>
    <w:rsid w:val="00017EDE"/>
    <w:rsid w:val="00017F20"/>
    <w:rsid w:val="00021BEF"/>
    <w:rsid w:val="00026647"/>
    <w:rsid w:val="0002727E"/>
    <w:rsid w:val="00033D8E"/>
    <w:rsid w:val="00042513"/>
    <w:rsid w:val="0005231F"/>
    <w:rsid w:val="00060B0B"/>
    <w:rsid w:val="00061A8B"/>
    <w:rsid w:val="00063262"/>
    <w:rsid w:val="00064243"/>
    <w:rsid w:val="00073C38"/>
    <w:rsid w:val="00080AC8"/>
    <w:rsid w:val="000844E6"/>
    <w:rsid w:val="00084885"/>
    <w:rsid w:val="0008537E"/>
    <w:rsid w:val="000A0FD1"/>
    <w:rsid w:val="000A1EF6"/>
    <w:rsid w:val="000A233E"/>
    <w:rsid w:val="000A5930"/>
    <w:rsid w:val="000A6FC7"/>
    <w:rsid w:val="000B102A"/>
    <w:rsid w:val="000B3AD0"/>
    <w:rsid w:val="000C090A"/>
    <w:rsid w:val="000C5828"/>
    <w:rsid w:val="000C6015"/>
    <w:rsid w:val="000D26AC"/>
    <w:rsid w:val="000D3CC5"/>
    <w:rsid w:val="000D4901"/>
    <w:rsid w:val="000D585F"/>
    <w:rsid w:val="000E30B4"/>
    <w:rsid w:val="000E49BE"/>
    <w:rsid w:val="000E6A3B"/>
    <w:rsid w:val="0010450A"/>
    <w:rsid w:val="001103F9"/>
    <w:rsid w:val="00110FA7"/>
    <w:rsid w:val="00115A9D"/>
    <w:rsid w:val="00116283"/>
    <w:rsid w:val="00120C2C"/>
    <w:rsid w:val="00131989"/>
    <w:rsid w:val="0013437D"/>
    <w:rsid w:val="00136596"/>
    <w:rsid w:val="001414CA"/>
    <w:rsid w:val="00143B59"/>
    <w:rsid w:val="00144BA4"/>
    <w:rsid w:val="00145758"/>
    <w:rsid w:val="00146DCD"/>
    <w:rsid w:val="00160107"/>
    <w:rsid w:val="001608FD"/>
    <w:rsid w:val="0016107B"/>
    <w:rsid w:val="001611F9"/>
    <w:rsid w:val="001615C2"/>
    <w:rsid w:val="00161C3E"/>
    <w:rsid w:val="00165279"/>
    <w:rsid w:val="001664D6"/>
    <w:rsid w:val="00170314"/>
    <w:rsid w:val="00185112"/>
    <w:rsid w:val="0018637C"/>
    <w:rsid w:val="00186697"/>
    <w:rsid w:val="001873DD"/>
    <w:rsid w:val="00187A1A"/>
    <w:rsid w:val="00187BF8"/>
    <w:rsid w:val="001913AB"/>
    <w:rsid w:val="00194F6E"/>
    <w:rsid w:val="001A0E71"/>
    <w:rsid w:val="001A7733"/>
    <w:rsid w:val="001B74AB"/>
    <w:rsid w:val="001B773A"/>
    <w:rsid w:val="001B790A"/>
    <w:rsid w:val="001C0560"/>
    <w:rsid w:val="001C2885"/>
    <w:rsid w:val="001C2F4A"/>
    <w:rsid w:val="001C3055"/>
    <w:rsid w:val="001C4F89"/>
    <w:rsid w:val="001C503D"/>
    <w:rsid w:val="001C7F40"/>
    <w:rsid w:val="001D2D39"/>
    <w:rsid w:val="001D4DA6"/>
    <w:rsid w:val="001D7C42"/>
    <w:rsid w:val="001E0E64"/>
    <w:rsid w:val="001E1EA3"/>
    <w:rsid w:val="001E34A2"/>
    <w:rsid w:val="001E5E18"/>
    <w:rsid w:val="001F246F"/>
    <w:rsid w:val="001F7E1C"/>
    <w:rsid w:val="002020EB"/>
    <w:rsid w:val="00205E89"/>
    <w:rsid w:val="00207FDE"/>
    <w:rsid w:val="0021563A"/>
    <w:rsid w:val="00221B5D"/>
    <w:rsid w:val="002255E9"/>
    <w:rsid w:val="0024424E"/>
    <w:rsid w:val="002454A8"/>
    <w:rsid w:val="002462F9"/>
    <w:rsid w:val="0024647E"/>
    <w:rsid w:val="00247298"/>
    <w:rsid w:val="0025267E"/>
    <w:rsid w:val="00253709"/>
    <w:rsid w:val="0025656C"/>
    <w:rsid w:val="00256724"/>
    <w:rsid w:val="002568CF"/>
    <w:rsid w:val="002723BD"/>
    <w:rsid w:val="0027478A"/>
    <w:rsid w:val="00274CC0"/>
    <w:rsid w:val="00280377"/>
    <w:rsid w:val="00291D5C"/>
    <w:rsid w:val="002959E9"/>
    <w:rsid w:val="002A4557"/>
    <w:rsid w:val="002B03F9"/>
    <w:rsid w:val="002B312F"/>
    <w:rsid w:val="002B4913"/>
    <w:rsid w:val="002B5AD4"/>
    <w:rsid w:val="002B66E4"/>
    <w:rsid w:val="002C05CD"/>
    <w:rsid w:val="002C5C75"/>
    <w:rsid w:val="002C76A3"/>
    <w:rsid w:val="002D2999"/>
    <w:rsid w:val="002D7CC1"/>
    <w:rsid w:val="002D7FB6"/>
    <w:rsid w:val="002E2B8A"/>
    <w:rsid w:val="002E3DCA"/>
    <w:rsid w:val="002E5499"/>
    <w:rsid w:val="002E7175"/>
    <w:rsid w:val="002F0E5E"/>
    <w:rsid w:val="002F29B6"/>
    <w:rsid w:val="002F335D"/>
    <w:rsid w:val="002F67F3"/>
    <w:rsid w:val="002F7099"/>
    <w:rsid w:val="002F760C"/>
    <w:rsid w:val="00300379"/>
    <w:rsid w:val="003020EB"/>
    <w:rsid w:val="00311D64"/>
    <w:rsid w:val="00316EFA"/>
    <w:rsid w:val="00326520"/>
    <w:rsid w:val="00326B53"/>
    <w:rsid w:val="00331796"/>
    <w:rsid w:val="00331B61"/>
    <w:rsid w:val="00337524"/>
    <w:rsid w:val="00337627"/>
    <w:rsid w:val="0034066C"/>
    <w:rsid w:val="00340C8C"/>
    <w:rsid w:val="00342F32"/>
    <w:rsid w:val="00343980"/>
    <w:rsid w:val="00353F3A"/>
    <w:rsid w:val="00354869"/>
    <w:rsid w:val="00366BE9"/>
    <w:rsid w:val="00373761"/>
    <w:rsid w:val="00374695"/>
    <w:rsid w:val="00377331"/>
    <w:rsid w:val="00381B00"/>
    <w:rsid w:val="0038276D"/>
    <w:rsid w:val="00386848"/>
    <w:rsid w:val="00386C83"/>
    <w:rsid w:val="003962A7"/>
    <w:rsid w:val="003A64FD"/>
    <w:rsid w:val="003B00C3"/>
    <w:rsid w:val="003B2005"/>
    <w:rsid w:val="003B2D3E"/>
    <w:rsid w:val="003B3F4B"/>
    <w:rsid w:val="003B7F2B"/>
    <w:rsid w:val="003C10AC"/>
    <w:rsid w:val="003C1367"/>
    <w:rsid w:val="003C34C6"/>
    <w:rsid w:val="003E4EB9"/>
    <w:rsid w:val="003F2BA1"/>
    <w:rsid w:val="003F2EB6"/>
    <w:rsid w:val="003F3AFE"/>
    <w:rsid w:val="003F6A43"/>
    <w:rsid w:val="0041271D"/>
    <w:rsid w:val="00414A8F"/>
    <w:rsid w:val="00424245"/>
    <w:rsid w:val="00427F1A"/>
    <w:rsid w:val="00433E53"/>
    <w:rsid w:val="00434038"/>
    <w:rsid w:val="004469C6"/>
    <w:rsid w:val="004473F9"/>
    <w:rsid w:val="00451F07"/>
    <w:rsid w:val="0045371D"/>
    <w:rsid w:val="00454C5D"/>
    <w:rsid w:val="0046007F"/>
    <w:rsid w:val="00461049"/>
    <w:rsid w:val="004618DD"/>
    <w:rsid w:val="00466348"/>
    <w:rsid w:val="00466ABE"/>
    <w:rsid w:val="004734FE"/>
    <w:rsid w:val="0047429D"/>
    <w:rsid w:val="004758E3"/>
    <w:rsid w:val="004776DE"/>
    <w:rsid w:val="00482195"/>
    <w:rsid w:val="004829FB"/>
    <w:rsid w:val="00490BEC"/>
    <w:rsid w:val="00496296"/>
    <w:rsid w:val="00496FAE"/>
    <w:rsid w:val="00497BA7"/>
    <w:rsid w:val="004A2F07"/>
    <w:rsid w:val="004A3A9D"/>
    <w:rsid w:val="004A44BB"/>
    <w:rsid w:val="004A5CAB"/>
    <w:rsid w:val="004A76B5"/>
    <w:rsid w:val="004B40BA"/>
    <w:rsid w:val="004B4458"/>
    <w:rsid w:val="004B7725"/>
    <w:rsid w:val="004C106C"/>
    <w:rsid w:val="004C2A53"/>
    <w:rsid w:val="004C322D"/>
    <w:rsid w:val="004C3776"/>
    <w:rsid w:val="004C456E"/>
    <w:rsid w:val="004C5DC6"/>
    <w:rsid w:val="004D31D8"/>
    <w:rsid w:val="004D555E"/>
    <w:rsid w:val="004E07BE"/>
    <w:rsid w:val="004E1DDA"/>
    <w:rsid w:val="004E2927"/>
    <w:rsid w:val="004F2E11"/>
    <w:rsid w:val="00504CB7"/>
    <w:rsid w:val="00505CB8"/>
    <w:rsid w:val="00506699"/>
    <w:rsid w:val="00506A0B"/>
    <w:rsid w:val="005115BF"/>
    <w:rsid w:val="00525220"/>
    <w:rsid w:val="005261D7"/>
    <w:rsid w:val="005279FB"/>
    <w:rsid w:val="0053704F"/>
    <w:rsid w:val="005374AF"/>
    <w:rsid w:val="00537954"/>
    <w:rsid w:val="00540A27"/>
    <w:rsid w:val="005418A3"/>
    <w:rsid w:val="00555666"/>
    <w:rsid w:val="00560135"/>
    <w:rsid w:val="005619AC"/>
    <w:rsid w:val="005629D2"/>
    <w:rsid w:val="00564506"/>
    <w:rsid w:val="00564763"/>
    <w:rsid w:val="005714D1"/>
    <w:rsid w:val="00573A80"/>
    <w:rsid w:val="0057433F"/>
    <w:rsid w:val="00577404"/>
    <w:rsid w:val="005A358A"/>
    <w:rsid w:val="005A65FA"/>
    <w:rsid w:val="005B06FC"/>
    <w:rsid w:val="005B0B57"/>
    <w:rsid w:val="005B2103"/>
    <w:rsid w:val="005B62F4"/>
    <w:rsid w:val="005C2846"/>
    <w:rsid w:val="005D3E2B"/>
    <w:rsid w:val="005D5712"/>
    <w:rsid w:val="005E3144"/>
    <w:rsid w:val="005E4CE9"/>
    <w:rsid w:val="005E545E"/>
    <w:rsid w:val="005E5B6D"/>
    <w:rsid w:val="005F01D6"/>
    <w:rsid w:val="005F0AB4"/>
    <w:rsid w:val="005F37F9"/>
    <w:rsid w:val="005F3C72"/>
    <w:rsid w:val="005F61A2"/>
    <w:rsid w:val="006043B2"/>
    <w:rsid w:val="006078CC"/>
    <w:rsid w:val="0061142E"/>
    <w:rsid w:val="006120F8"/>
    <w:rsid w:val="00612BEF"/>
    <w:rsid w:val="00620307"/>
    <w:rsid w:val="00636786"/>
    <w:rsid w:val="00642497"/>
    <w:rsid w:val="00644B8D"/>
    <w:rsid w:val="00644F80"/>
    <w:rsid w:val="006474CF"/>
    <w:rsid w:val="006518A5"/>
    <w:rsid w:val="006528F4"/>
    <w:rsid w:val="00655088"/>
    <w:rsid w:val="00655F74"/>
    <w:rsid w:val="0066540E"/>
    <w:rsid w:val="00667838"/>
    <w:rsid w:val="00681044"/>
    <w:rsid w:val="006835D2"/>
    <w:rsid w:val="006904F2"/>
    <w:rsid w:val="00696F2A"/>
    <w:rsid w:val="006A0EAF"/>
    <w:rsid w:val="006B0D75"/>
    <w:rsid w:val="006B6567"/>
    <w:rsid w:val="006C4FAE"/>
    <w:rsid w:val="006C7523"/>
    <w:rsid w:val="006D7DFC"/>
    <w:rsid w:val="006E08CA"/>
    <w:rsid w:val="006F2210"/>
    <w:rsid w:val="006F2FFC"/>
    <w:rsid w:val="007060E4"/>
    <w:rsid w:val="00706F31"/>
    <w:rsid w:val="00707A05"/>
    <w:rsid w:val="00714CB4"/>
    <w:rsid w:val="00715BAD"/>
    <w:rsid w:val="00716E69"/>
    <w:rsid w:val="00724B8F"/>
    <w:rsid w:val="007315ED"/>
    <w:rsid w:val="00734DDF"/>
    <w:rsid w:val="0074192B"/>
    <w:rsid w:val="007419BB"/>
    <w:rsid w:val="007446A8"/>
    <w:rsid w:val="00745953"/>
    <w:rsid w:val="007459B9"/>
    <w:rsid w:val="00747040"/>
    <w:rsid w:val="007473BE"/>
    <w:rsid w:val="00756E4A"/>
    <w:rsid w:val="00757087"/>
    <w:rsid w:val="00757CD4"/>
    <w:rsid w:val="00765DFD"/>
    <w:rsid w:val="0077174A"/>
    <w:rsid w:val="00773581"/>
    <w:rsid w:val="00776B02"/>
    <w:rsid w:val="0077753B"/>
    <w:rsid w:val="00780A28"/>
    <w:rsid w:val="0078155B"/>
    <w:rsid w:val="00784BDA"/>
    <w:rsid w:val="00791265"/>
    <w:rsid w:val="007A3201"/>
    <w:rsid w:val="007A354D"/>
    <w:rsid w:val="007A4536"/>
    <w:rsid w:val="007B06E6"/>
    <w:rsid w:val="007B35C1"/>
    <w:rsid w:val="007B7E3A"/>
    <w:rsid w:val="007C6E00"/>
    <w:rsid w:val="007D058F"/>
    <w:rsid w:val="007D0BC2"/>
    <w:rsid w:val="007D3EA1"/>
    <w:rsid w:val="007E2545"/>
    <w:rsid w:val="007E40B0"/>
    <w:rsid w:val="007E7201"/>
    <w:rsid w:val="007E792D"/>
    <w:rsid w:val="007F3CCA"/>
    <w:rsid w:val="007F60B5"/>
    <w:rsid w:val="007F7986"/>
    <w:rsid w:val="00801B38"/>
    <w:rsid w:val="00802D93"/>
    <w:rsid w:val="0080393B"/>
    <w:rsid w:val="00806515"/>
    <w:rsid w:val="00806C9E"/>
    <w:rsid w:val="00810C1E"/>
    <w:rsid w:val="00820F23"/>
    <w:rsid w:val="0082185B"/>
    <w:rsid w:val="00822553"/>
    <w:rsid w:val="0082451C"/>
    <w:rsid w:val="00825062"/>
    <w:rsid w:val="00833FB8"/>
    <w:rsid w:val="00844539"/>
    <w:rsid w:val="00847090"/>
    <w:rsid w:val="00850460"/>
    <w:rsid w:val="0085070F"/>
    <w:rsid w:val="00853E73"/>
    <w:rsid w:val="00860151"/>
    <w:rsid w:val="00860277"/>
    <w:rsid w:val="00860544"/>
    <w:rsid w:val="00861702"/>
    <w:rsid w:val="00861C70"/>
    <w:rsid w:val="00865BAC"/>
    <w:rsid w:val="008770E1"/>
    <w:rsid w:val="008773A1"/>
    <w:rsid w:val="008822A8"/>
    <w:rsid w:val="00882FAB"/>
    <w:rsid w:val="008841B7"/>
    <w:rsid w:val="008841F3"/>
    <w:rsid w:val="008869A2"/>
    <w:rsid w:val="00893A44"/>
    <w:rsid w:val="00895220"/>
    <w:rsid w:val="008974BA"/>
    <w:rsid w:val="008A408B"/>
    <w:rsid w:val="008A4733"/>
    <w:rsid w:val="008B04DE"/>
    <w:rsid w:val="008B0B7E"/>
    <w:rsid w:val="008B4FA9"/>
    <w:rsid w:val="008B6F23"/>
    <w:rsid w:val="008C086A"/>
    <w:rsid w:val="008C67D9"/>
    <w:rsid w:val="008D03B1"/>
    <w:rsid w:val="008D54DE"/>
    <w:rsid w:val="008E05AB"/>
    <w:rsid w:val="008E172D"/>
    <w:rsid w:val="008E50E7"/>
    <w:rsid w:val="008E5A77"/>
    <w:rsid w:val="008E6FFF"/>
    <w:rsid w:val="008F2108"/>
    <w:rsid w:val="00911BFD"/>
    <w:rsid w:val="00917150"/>
    <w:rsid w:val="0092154D"/>
    <w:rsid w:val="009226F0"/>
    <w:rsid w:val="00933172"/>
    <w:rsid w:val="00936255"/>
    <w:rsid w:val="0093631D"/>
    <w:rsid w:val="009367CE"/>
    <w:rsid w:val="00940646"/>
    <w:rsid w:val="00941AEA"/>
    <w:rsid w:val="00943E92"/>
    <w:rsid w:val="0094533F"/>
    <w:rsid w:val="00947FB1"/>
    <w:rsid w:val="00956A2B"/>
    <w:rsid w:val="0095770B"/>
    <w:rsid w:val="00972806"/>
    <w:rsid w:val="00972C66"/>
    <w:rsid w:val="00974FEC"/>
    <w:rsid w:val="00980CCC"/>
    <w:rsid w:val="0099769F"/>
    <w:rsid w:val="009A299B"/>
    <w:rsid w:val="009A3D92"/>
    <w:rsid w:val="009A60A8"/>
    <w:rsid w:val="009A78AB"/>
    <w:rsid w:val="009C111C"/>
    <w:rsid w:val="009C3234"/>
    <w:rsid w:val="009C4137"/>
    <w:rsid w:val="009D2AB9"/>
    <w:rsid w:val="009D42EB"/>
    <w:rsid w:val="009D5AEA"/>
    <w:rsid w:val="009D5E4A"/>
    <w:rsid w:val="009D725A"/>
    <w:rsid w:val="009E158D"/>
    <w:rsid w:val="009E2EA0"/>
    <w:rsid w:val="009E3744"/>
    <w:rsid w:val="009E495A"/>
    <w:rsid w:val="009E7831"/>
    <w:rsid w:val="009F51D4"/>
    <w:rsid w:val="009F5868"/>
    <w:rsid w:val="009F5B81"/>
    <w:rsid w:val="009F662F"/>
    <w:rsid w:val="009F6ABD"/>
    <w:rsid w:val="00A00AFD"/>
    <w:rsid w:val="00A01A78"/>
    <w:rsid w:val="00A021C9"/>
    <w:rsid w:val="00A036E0"/>
    <w:rsid w:val="00A05A77"/>
    <w:rsid w:val="00A05E1A"/>
    <w:rsid w:val="00A05E22"/>
    <w:rsid w:val="00A12F3B"/>
    <w:rsid w:val="00A13AD1"/>
    <w:rsid w:val="00A17A98"/>
    <w:rsid w:val="00A21B90"/>
    <w:rsid w:val="00A22C68"/>
    <w:rsid w:val="00A2462E"/>
    <w:rsid w:val="00A247FC"/>
    <w:rsid w:val="00A24BFD"/>
    <w:rsid w:val="00A27BD3"/>
    <w:rsid w:val="00A33862"/>
    <w:rsid w:val="00A34DE4"/>
    <w:rsid w:val="00A350A9"/>
    <w:rsid w:val="00A4158F"/>
    <w:rsid w:val="00A4468E"/>
    <w:rsid w:val="00A604CA"/>
    <w:rsid w:val="00A60B84"/>
    <w:rsid w:val="00A62869"/>
    <w:rsid w:val="00A67B27"/>
    <w:rsid w:val="00A73DEC"/>
    <w:rsid w:val="00A751F1"/>
    <w:rsid w:val="00A82FBF"/>
    <w:rsid w:val="00A963EF"/>
    <w:rsid w:val="00AA158F"/>
    <w:rsid w:val="00AA5FC7"/>
    <w:rsid w:val="00AA67B8"/>
    <w:rsid w:val="00AA6BD0"/>
    <w:rsid w:val="00AA6F0B"/>
    <w:rsid w:val="00AA718D"/>
    <w:rsid w:val="00AA7D83"/>
    <w:rsid w:val="00AB042B"/>
    <w:rsid w:val="00AB1281"/>
    <w:rsid w:val="00AB1DA3"/>
    <w:rsid w:val="00AB3E84"/>
    <w:rsid w:val="00AD4FDC"/>
    <w:rsid w:val="00AD5AF0"/>
    <w:rsid w:val="00AE34DC"/>
    <w:rsid w:val="00AE4B59"/>
    <w:rsid w:val="00AE6EA5"/>
    <w:rsid w:val="00AF0821"/>
    <w:rsid w:val="00AF4F52"/>
    <w:rsid w:val="00AF5EA6"/>
    <w:rsid w:val="00AF60BA"/>
    <w:rsid w:val="00AF6C9C"/>
    <w:rsid w:val="00B01577"/>
    <w:rsid w:val="00B0390B"/>
    <w:rsid w:val="00B06CB0"/>
    <w:rsid w:val="00B070C4"/>
    <w:rsid w:val="00B1031A"/>
    <w:rsid w:val="00B10BDA"/>
    <w:rsid w:val="00B11C64"/>
    <w:rsid w:val="00B15A37"/>
    <w:rsid w:val="00B220FF"/>
    <w:rsid w:val="00B23DA2"/>
    <w:rsid w:val="00B315FC"/>
    <w:rsid w:val="00B31BE4"/>
    <w:rsid w:val="00B31DE0"/>
    <w:rsid w:val="00B33C7F"/>
    <w:rsid w:val="00B3478C"/>
    <w:rsid w:val="00B353FB"/>
    <w:rsid w:val="00B37D93"/>
    <w:rsid w:val="00B41C6F"/>
    <w:rsid w:val="00B43CB9"/>
    <w:rsid w:val="00B51FDF"/>
    <w:rsid w:val="00B52BF5"/>
    <w:rsid w:val="00B55AC3"/>
    <w:rsid w:val="00B56F69"/>
    <w:rsid w:val="00B65EC1"/>
    <w:rsid w:val="00B66CEC"/>
    <w:rsid w:val="00B706CF"/>
    <w:rsid w:val="00B7347A"/>
    <w:rsid w:val="00B73E31"/>
    <w:rsid w:val="00B76EFD"/>
    <w:rsid w:val="00B81476"/>
    <w:rsid w:val="00B81AB2"/>
    <w:rsid w:val="00B845C6"/>
    <w:rsid w:val="00B84839"/>
    <w:rsid w:val="00B86A3A"/>
    <w:rsid w:val="00B9054E"/>
    <w:rsid w:val="00B91CD5"/>
    <w:rsid w:val="00B96357"/>
    <w:rsid w:val="00B97BAD"/>
    <w:rsid w:val="00BA0CAB"/>
    <w:rsid w:val="00BA0E79"/>
    <w:rsid w:val="00BA2341"/>
    <w:rsid w:val="00BB2E73"/>
    <w:rsid w:val="00BB4D54"/>
    <w:rsid w:val="00BB7EAC"/>
    <w:rsid w:val="00BC0C34"/>
    <w:rsid w:val="00BC54E3"/>
    <w:rsid w:val="00BD1732"/>
    <w:rsid w:val="00BD3797"/>
    <w:rsid w:val="00BD3E5A"/>
    <w:rsid w:val="00BD76D1"/>
    <w:rsid w:val="00BE0ED0"/>
    <w:rsid w:val="00BE39DE"/>
    <w:rsid w:val="00BE60A6"/>
    <w:rsid w:val="00BF1DF7"/>
    <w:rsid w:val="00BF3DEB"/>
    <w:rsid w:val="00BF45C2"/>
    <w:rsid w:val="00BF49B2"/>
    <w:rsid w:val="00BF4B9C"/>
    <w:rsid w:val="00BF5253"/>
    <w:rsid w:val="00BF6E1F"/>
    <w:rsid w:val="00C01C03"/>
    <w:rsid w:val="00C03311"/>
    <w:rsid w:val="00C1187A"/>
    <w:rsid w:val="00C15461"/>
    <w:rsid w:val="00C2087F"/>
    <w:rsid w:val="00C22BC3"/>
    <w:rsid w:val="00C246F6"/>
    <w:rsid w:val="00C2551F"/>
    <w:rsid w:val="00C25694"/>
    <w:rsid w:val="00C32F95"/>
    <w:rsid w:val="00C33544"/>
    <w:rsid w:val="00C364A9"/>
    <w:rsid w:val="00C400E6"/>
    <w:rsid w:val="00C422C4"/>
    <w:rsid w:val="00C431EC"/>
    <w:rsid w:val="00C47C55"/>
    <w:rsid w:val="00C529DE"/>
    <w:rsid w:val="00C539C9"/>
    <w:rsid w:val="00C54994"/>
    <w:rsid w:val="00C60761"/>
    <w:rsid w:val="00C61769"/>
    <w:rsid w:val="00C6216B"/>
    <w:rsid w:val="00C67B19"/>
    <w:rsid w:val="00C71CED"/>
    <w:rsid w:val="00C83F73"/>
    <w:rsid w:val="00C862D0"/>
    <w:rsid w:val="00C875AA"/>
    <w:rsid w:val="00C91B66"/>
    <w:rsid w:val="00C93931"/>
    <w:rsid w:val="00C952E9"/>
    <w:rsid w:val="00C95AD4"/>
    <w:rsid w:val="00CA0D2D"/>
    <w:rsid w:val="00CA1640"/>
    <w:rsid w:val="00CA3FB0"/>
    <w:rsid w:val="00CA7AA9"/>
    <w:rsid w:val="00CB030A"/>
    <w:rsid w:val="00CB2CD7"/>
    <w:rsid w:val="00CB30BE"/>
    <w:rsid w:val="00CB5017"/>
    <w:rsid w:val="00CC6412"/>
    <w:rsid w:val="00CD1DD7"/>
    <w:rsid w:val="00CD2A0D"/>
    <w:rsid w:val="00CD7DDF"/>
    <w:rsid w:val="00CE393B"/>
    <w:rsid w:val="00CE6F1C"/>
    <w:rsid w:val="00CF2106"/>
    <w:rsid w:val="00CF30F8"/>
    <w:rsid w:val="00CF7B30"/>
    <w:rsid w:val="00CF7B84"/>
    <w:rsid w:val="00D11E29"/>
    <w:rsid w:val="00D12094"/>
    <w:rsid w:val="00D152BD"/>
    <w:rsid w:val="00D15F7B"/>
    <w:rsid w:val="00D16516"/>
    <w:rsid w:val="00D16812"/>
    <w:rsid w:val="00D16D81"/>
    <w:rsid w:val="00D20CE4"/>
    <w:rsid w:val="00D22527"/>
    <w:rsid w:val="00D25E85"/>
    <w:rsid w:val="00D27304"/>
    <w:rsid w:val="00D308EF"/>
    <w:rsid w:val="00D3250F"/>
    <w:rsid w:val="00D377B4"/>
    <w:rsid w:val="00D411B2"/>
    <w:rsid w:val="00D43BD5"/>
    <w:rsid w:val="00D518B5"/>
    <w:rsid w:val="00D538F0"/>
    <w:rsid w:val="00D53B7E"/>
    <w:rsid w:val="00D6111B"/>
    <w:rsid w:val="00D67863"/>
    <w:rsid w:val="00D745E5"/>
    <w:rsid w:val="00D906A6"/>
    <w:rsid w:val="00D916A3"/>
    <w:rsid w:val="00D94E02"/>
    <w:rsid w:val="00DA044E"/>
    <w:rsid w:val="00DA1291"/>
    <w:rsid w:val="00DA50F5"/>
    <w:rsid w:val="00DA756A"/>
    <w:rsid w:val="00DB76F1"/>
    <w:rsid w:val="00DC1B94"/>
    <w:rsid w:val="00DC1C6A"/>
    <w:rsid w:val="00DC1DD8"/>
    <w:rsid w:val="00DC7AD0"/>
    <w:rsid w:val="00DD1801"/>
    <w:rsid w:val="00DD2506"/>
    <w:rsid w:val="00DD4DA3"/>
    <w:rsid w:val="00DD6B99"/>
    <w:rsid w:val="00DE024D"/>
    <w:rsid w:val="00DE103F"/>
    <w:rsid w:val="00DE6A35"/>
    <w:rsid w:val="00DF07D4"/>
    <w:rsid w:val="00DF1A03"/>
    <w:rsid w:val="00DF2574"/>
    <w:rsid w:val="00DF2CE2"/>
    <w:rsid w:val="00DF2FA6"/>
    <w:rsid w:val="00DF31AB"/>
    <w:rsid w:val="00DF3C93"/>
    <w:rsid w:val="00E01C72"/>
    <w:rsid w:val="00E035B4"/>
    <w:rsid w:val="00E07170"/>
    <w:rsid w:val="00E11558"/>
    <w:rsid w:val="00E14027"/>
    <w:rsid w:val="00E22A4D"/>
    <w:rsid w:val="00E24D48"/>
    <w:rsid w:val="00E31898"/>
    <w:rsid w:val="00E31F11"/>
    <w:rsid w:val="00E321AF"/>
    <w:rsid w:val="00E32393"/>
    <w:rsid w:val="00E33076"/>
    <w:rsid w:val="00E338FE"/>
    <w:rsid w:val="00E33DFF"/>
    <w:rsid w:val="00E342FE"/>
    <w:rsid w:val="00E36145"/>
    <w:rsid w:val="00E36236"/>
    <w:rsid w:val="00E40880"/>
    <w:rsid w:val="00E4475A"/>
    <w:rsid w:val="00E52269"/>
    <w:rsid w:val="00E5382C"/>
    <w:rsid w:val="00E56E67"/>
    <w:rsid w:val="00E67DF1"/>
    <w:rsid w:val="00E70177"/>
    <w:rsid w:val="00E718C1"/>
    <w:rsid w:val="00E745D7"/>
    <w:rsid w:val="00E747DA"/>
    <w:rsid w:val="00E76783"/>
    <w:rsid w:val="00E82762"/>
    <w:rsid w:val="00E82A32"/>
    <w:rsid w:val="00E83FDC"/>
    <w:rsid w:val="00E84FF3"/>
    <w:rsid w:val="00E92C77"/>
    <w:rsid w:val="00EB20A4"/>
    <w:rsid w:val="00EB6064"/>
    <w:rsid w:val="00EB6D77"/>
    <w:rsid w:val="00EB7A07"/>
    <w:rsid w:val="00EC2FB5"/>
    <w:rsid w:val="00EC35CA"/>
    <w:rsid w:val="00EC438F"/>
    <w:rsid w:val="00EE51BD"/>
    <w:rsid w:val="00EE620A"/>
    <w:rsid w:val="00EF6281"/>
    <w:rsid w:val="00EF712B"/>
    <w:rsid w:val="00F02A83"/>
    <w:rsid w:val="00F11B1B"/>
    <w:rsid w:val="00F11DE4"/>
    <w:rsid w:val="00F160F8"/>
    <w:rsid w:val="00F17571"/>
    <w:rsid w:val="00F214F2"/>
    <w:rsid w:val="00F21DBF"/>
    <w:rsid w:val="00F26451"/>
    <w:rsid w:val="00F364D1"/>
    <w:rsid w:val="00F434FC"/>
    <w:rsid w:val="00F443D4"/>
    <w:rsid w:val="00F455BF"/>
    <w:rsid w:val="00F467F1"/>
    <w:rsid w:val="00F50756"/>
    <w:rsid w:val="00F55346"/>
    <w:rsid w:val="00F57B7B"/>
    <w:rsid w:val="00F57E8F"/>
    <w:rsid w:val="00F620A7"/>
    <w:rsid w:val="00F64F06"/>
    <w:rsid w:val="00F71A90"/>
    <w:rsid w:val="00F731D4"/>
    <w:rsid w:val="00F75E7B"/>
    <w:rsid w:val="00F7703E"/>
    <w:rsid w:val="00F96D0E"/>
    <w:rsid w:val="00F96DEB"/>
    <w:rsid w:val="00FA372A"/>
    <w:rsid w:val="00FA68EE"/>
    <w:rsid w:val="00FA6F28"/>
    <w:rsid w:val="00FB1212"/>
    <w:rsid w:val="00FB41F3"/>
    <w:rsid w:val="00FB7E84"/>
    <w:rsid w:val="00FC12CE"/>
    <w:rsid w:val="00FC5FEE"/>
    <w:rsid w:val="00FC6DED"/>
    <w:rsid w:val="00FD03B1"/>
    <w:rsid w:val="00FD6A42"/>
    <w:rsid w:val="00FE0E2D"/>
    <w:rsid w:val="00FE1389"/>
    <w:rsid w:val="00FE4DFF"/>
    <w:rsid w:val="00FE791D"/>
    <w:rsid w:val="00FF1BF0"/>
    <w:rsid w:val="20264243"/>
    <w:rsid w:val="7063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3D020"/>
  <w15:docId w15:val="{512AEDFF-DC53-477C-8A1B-4A8BEA2A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281"/>
    <w:pPr>
      <w:spacing w:after="0" w:line="240" w:lineRule="auto"/>
      <w:ind w:firstLine="284"/>
      <w:jc w:val="both"/>
    </w:pPr>
    <w:rPr>
      <w:rFonts w:ascii="Constantia" w:hAnsi="Constanti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51F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551F"/>
    <w:rPr>
      <w:rFonts w:ascii="Constantia" w:eastAsiaTheme="majorEastAsia" w:hAnsi="Constantia" w:cstheme="majorBidi"/>
      <w:sz w:val="32"/>
      <w:szCs w:val="32"/>
    </w:rPr>
  </w:style>
  <w:style w:type="table" w:styleId="Grigliatabella">
    <w:name w:val="Table Grid"/>
    <w:basedOn w:val="Tabellanormale"/>
    <w:uiPriority w:val="39"/>
    <w:rsid w:val="00C9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138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389"/>
    <w:rPr>
      <w:rFonts w:ascii="Constantia" w:hAnsi="Constanti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E138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389"/>
    <w:rPr>
      <w:rFonts w:ascii="Constantia" w:hAnsi="Constant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na\OneDrive%20-%20Universit&#224;%20di%20Napoli%20Federico%20II\UniNA%20(ARCHIVIO)\Modelli\SSBA%20-%20Calendario%20didattico%20(II%20anno)%20marzo-maggi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SSBA - Calendario didattico (II anno) marzo-maggio .dotx</Template>
  <TotalTime>0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Rausa</dc:creator>
  <cp:lastModifiedBy>FABIO CAVULLI</cp:lastModifiedBy>
  <cp:revision>2</cp:revision>
  <dcterms:created xsi:type="dcterms:W3CDTF">2025-02-28T10:34:00Z</dcterms:created>
  <dcterms:modified xsi:type="dcterms:W3CDTF">2025-02-28T10:34:00Z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2023-12-14T09:44:50Z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891f98e6-d833-4132-88d2-765e44ab360c</vt:lpwstr>
  </property>
  <property fmtid="{D5CDD505-2E9C-101B-9397-08002B2CF9AE}" pid="8" name="MSIP_Label_2ad0b24d-6422-44b0-b3de-abb3a9e8c81a_ContentBits">
    <vt:lpwstr>0</vt:lpwstr>
  </property>
</Properties>
</file>